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D8" w:rsidRPr="008345B3" w:rsidRDefault="006712D8" w:rsidP="00D361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ДОКУМЕНТОВ И ТРЕБОВАНИЯ</w:t>
      </w:r>
    </w:p>
    <w:p w:rsidR="006712D8" w:rsidRPr="008345B3" w:rsidRDefault="006712D8" w:rsidP="008345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45B3">
        <w:rPr>
          <w:rFonts w:ascii="Times New Roman" w:hAnsi="Times New Roman"/>
          <w:b/>
          <w:sz w:val="24"/>
          <w:szCs w:val="24"/>
        </w:rPr>
        <w:t xml:space="preserve"> ДЛЯ ПРОХОЖДЕНИЯ ПРОФЕССИОНАЛЬНОГО ЭКЗАМЕНА ПО ПРОФЕССИОНАЛЬНЫМ КВАЛИФИКАЦИЯМ</w:t>
      </w:r>
      <w:r>
        <w:rPr>
          <w:rFonts w:ascii="Times New Roman" w:hAnsi="Times New Roman"/>
          <w:b/>
          <w:sz w:val="24"/>
          <w:szCs w:val="24"/>
        </w:rPr>
        <w:t>, ВКЛЮЧЕННЫМ В</w:t>
      </w:r>
    </w:p>
    <w:p w:rsidR="006712D8" w:rsidRPr="008345B3" w:rsidRDefault="006712D8" w:rsidP="008345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ПРОФЕССИОНАЛЬННЫЙ СТАНДАРТ</w:t>
      </w:r>
    </w:p>
    <w:p w:rsidR="006712D8" w:rsidRPr="008345B3" w:rsidRDefault="006712D8" w:rsidP="008345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45B3">
        <w:rPr>
          <w:rFonts w:ascii="Times New Roman" w:hAnsi="Times New Roman"/>
          <w:b/>
          <w:sz w:val="24"/>
          <w:szCs w:val="24"/>
        </w:rPr>
        <w:t>«СПЕЦИАЛИСТ В ОБЛАСТИ ПОХОРОННОГО Д</w:t>
      </w:r>
      <w:r>
        <w:rPr>
          <w:rFonts w:ascii="Times New Roman" w:hAnsi="Times New Roman"/>
          <w:b/>
          <w:sz w:val="24"/>
          <w:szCs w:val="24"/>
        </w:rPr>
        <w:t>Е</w:t>
      </w:r>
      <w:r w:rsidRPr="008345B3">
        <w:rPr>
          <w:rFonts w:ascii="Times New Roman" w:hAnsi="Times New Roman"/>
          <w:b/>
          <w:sz w:val="24"/>
          <w:szCs w:val="24"/>
        </w:rPr>
        <w:t>ЛА»</w:t>
      </w:r>
    </w:p>
    <w:p w:rsidR="006712D8" w:rsidRDefault="006712D8" w:rsidP="008345B3">
      <w:pPr>
        <w:spacing w:after="0"/>
        <w:jc w:val="center"/>
      </w:pPr>
    </w:p>
    <w:p w:rsidR="006712D8" w:rsidRDefault="006712D8" w:rsidP="008345B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26D65">
        <w:rPr>
          <w:rFonts w:ascii="Times New Roman" w:hAnsi="Times New Roman"/>
          <w:b/>
          <w:sz w:val="24"/>
          <w:szCs w:val="24"/>
          <w:u w:val="single"/>
        </w:rPr>
        <w:t>Рабочий похоронных услуг</w:t>
      </w:r>
    </w:p>
    <w:p w:rsidR="006712D8" w:rsidRDefault="006712D8" w:rsidP="00D36111">
      <w:pPr>
        <w:pStyle w:val="ListParagraph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12D8" w:rsidRPr="00702EC7" w:rsidRDefault="006712D8" w:rsidP="00A26D65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r w:rsidRPr="00702EC7">
        <w:rPr>
          <w:rFonts w:ascii="Times New Roman" w:hAnsi="Times New Roman"/>
          <w:i/>
          <w:sz w:val="24"/>
          <w:szCs w:val="24"/>
        </w:rPr>
        <w:t>Перечень документов, подаваемых вместе с заявлением для прохождения профессионального экзамена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712D8" w:rsidRPr="00A26D65" w:rsidRDefault="006712D8" w:rsidP="00A26D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26D65">
        <w:rPr>
          <w:rFonts w:ascii="Times New Roman" w:hAnsi="Times New Roman"/>
          <w:sz w:val="24"/>
          <w:szCs w:val="24"/>
        </w:rPr>
        <w:t>Ксерокопия паспорта (1, 2 стр. и прописка).</w:t>
      </w:r>
    </w:p>
    <w:p w:rsidR="006712D8" w:rsidRPr="00A26D65" w:rsidRDefault="006712D8" w:rsidP="00A26D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26D65">
        <w:rPr>
          <w:rFonts w:ascii="Times New Roman" w:hAnsi="Times New Roman"/>
          <w:sz w:val="24"/>
          <w:szCs w:val="24"/>
        </w:rPr>
        <w:t>Фото 3х4 (2 шт.)</w:t>
      </w:r>
    </w:p>
    <w:p w:rsidR="006712D8" w:rsidRPr="00A26D65" w:rsidRDefault="006712D8" w:rsidP="00A26D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26D65">
        <w:rPr>
          <w:rFonts w:ascii="Times New Roman" w:hAnsi="Times New Roman"/>
          <w:sz w:val="24"/>
          <w:szCs w:val="24"/>
        </w:rPr>
        <w:t xml:space="preserve">Ксерокопия документа об </w:t>
      </w:r>
      <w:r>
        <w:rPr>
          <w:rFonts w:ascii="Times New Roman" w:hAnsi="Times New Roman"/>
          <w:sz w:val="24"/>
          <w:szCs w:val="24"/>
        </w:rPr>
        <w:t xml:space="preserve">основном общем </w:t>
      </w:r>
      <w:r w:rsidRPr="00A26D65">
        <w:rPr>
          <w:rFonts w:ascii="Times New Roman" w:hAnsi="Times New Roman"/>
          <w:sz w:val="24"/>
          <w:szCs w:val="24"/>
        </w:rPr>
        <w:t>образовании</w:t>
      </w:r>
      <w:r>
        <w:rPr>
          <w:rFonts w:ascii="Times New Roman" w:hAnsi="Times New Roman"/>
          <w:sz w:val="24"/>
          <w:szCs w:val="24"/>
        </w:rPr>
        <w:t xml:space="preserve"> (аттестат), дополнительном профессиональном образовании и/или повышении квалификации, и /или профессиональной подготовке (удостоверение/ диплом)</w:t>
      </w:r>
    </w:p>
    <w:p w:rsidR="006712D8" w:rsidRDefault="006712D8" w:rsidP="00A26D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A26D65">
        <w:rPr>
          <w:rFonts w:ascii="Times New Roman" w:hAnsi="Times New Roman"/>
          <w:sz w:val="24"/>
          <w:szCs w:val="24"/>
        </w:rPr>
        <w:t>Ксерокопия трудовой книжки и/или других эквивалентных документов</w:t>
      </w:r>
      <w:r>
        <w:rPr>
          <w:rFonts w:ascii="Times New Roman" w:hAnsi="Times New Roman"/>
          <w:sz w:val="24"/>
          <w:szCs w:val="24"/>
        </w:rPr>
        <w:t xml:space="preserve"> подтверждающих опыт  работы (при наличии)</w:t>
      </w:r>
    </w:p>
    <w:p w:rsidR="006712D8" w:rsidRDefault="006712D8" w:rsidP="00A26D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712D8" w:rsidRPr="00702EC7" w:rsidRDefault="006712D8" w:rsidP="00A26D65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702EC7">
        <w:rPr>
          <w:rFonts w:ascii="Times New Roman" w:hAnsi="Times New Roman"/>
          <w:i/>
          <w:sz w:val="24"/>
          <w:szCs w:val="24"/>
        </w:rPr>
        <w:t>Комплект заданий, входящих в состав оценочных средств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712D8" w:rsidRDefault="006712D8" w:rsidP="00A26D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теоретической и практической части профессионального экзамена.</w:t>
      </w:r>
    </w:p>
    <w:p w:rsidR="006712D8" w:rsidRDefault="006712D8" w:rsidP="000818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Теоретическая часть</w:t>
      </w:r>
      <w:r w:rsidRPr="0008189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</w:t>
      </w:r>
      <w:r w:rsidRPr="00AD0D8E">
        <w:rPr>
          <w:rFonts w:ascii="Times New Roman" w:hAnsi="Times New Roman"/>
          <w:bCs/>
          <w:sz w:val="24"/>
          <w:szCs w:val="24"/>
        </w:rPr>
        <w:t xml:space="preserve">оличество </w:t>
      </w:r>
      <w:r>
        <w:rPr>
          <w:rFonts w:ascii="Times New Roman" w:hAnsi="Times New Roman"/>
          <w:bCs/>
          <w:sz w:val="24"/>
          <w:szCs w:val="24"/>
        </w:rPr>
        <w:t>заданий с выбором ответа: 4</w:t>
      </w:r>
      <w:r w:rsidRPr="00AD0D8E">
        <w:rPr>
          <w:rFonts w:ascii="Times New Roman" w:hAnsi="Times New Roman"/>
          <w:bCs/>
          <w:sz w:val="24"/>
          <w:szCs w:val="24"/>
        </w:rPr>
        <w:t xml:space="preserve">0, </w:t>
      </w:r>
      <w:r>
        <w:rPr>
          <w:rFonts w:ascii="Times New Roman" w:hAnsi="Times New Roman"/>
          <w:bCs/>
          <w:sz w:val="24"/>
          <w:szCs w:val="24"/>
        </w:rPr>
        <w:t>к</w:t>
      </w:r>
      <w:r w:rsidRPr="00AD0D8E">
        <w:rPr>
          <w:rFonts w:ascii="Times New Roman" w:hAnsi="Times New Roman"/>
          <w:bCs/>
          <w:sz w:val="24"/>
          <w:szCs w:val="24"/>
        </w:rPr>
        <w:t>оличество заданий на установление последовательности:1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712D8" w:rsidRDefault="006712D8" w:rsidP="000818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Время выполнения теоретического этапа экзамена: 40 мин. </w:t>
      </w:r>
    </w:p>
    <w:p w:rsidR="006712D8" w:rsidRPr="002D197E" w:rsidRDefault="006712D8" w:rsidP="00081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Критерии оценки: правильный ответ-1 балл, неправильный ответ-0 баллов.</w:t>
      </w:r>
    </w:p>
    <w:p w:rsidR="006712D8" w:rsidRPr="002D197E" w:rsidRDefault="006712D8" w:rsidP="00081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И</w:t>
      </w:r>
      <w:r w:rsidRPr="00232F38">
        <w:rPr>
          <w:rFonts w:ascii="Times New Roman" w:hAnsi="Times New Roman"/>
          <w:sz w:val="24"/>
          <w:szCs w:val="24"/>
        </w:rPr>
        <w:t xml:space="preserve">тоговый контроль считается сданным при фактическом количестве набранных баллов не менее   </w:t>
      </w:r>
      <w:r>
        <w:rPr>
          <w:rFonts w:ascii="Times New Roman" w:hAnsi="Times New Roman"/>
          <w:sz w:val="24"/>
          <w:szCs w:val="24"/>
        </w:rPr>
        <w:t>46 (80%).</w:t>
      </w:r>
    </w:p>
    <w:p w:rsidR="006712D8" w:rsidRDefault="006712D8" w:rsidP="0008189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111">
        <w:rPr>
          <w:rFonts w:ascii="Times New Roman" w:hAnsi="Times New Roman"/>
          <w:sz w:val="24"/>
          <w:szCs w:val="24"/>
          <w:u w:val="single"/>
        </w:rPr>
        <w:t>Практическая часть:</w:t>
      </w:r>
      <w:r>
        <w:rPr>
          <w:rFonts w:ascii="Times New Roman" w:hAnsi="Times New Roman"/>
          <w:sz w:val="24"/>
          <w:szCs w:val="24"/>
        </w:rPr>
        <w:t xml:space="preserve"> задание на выполнение трудовых действий в модельных условиях, 3 задания.</w:t>
      </w:r>
    </w:p>
    <w:p w:rsidR="006712D8" w:rsidRDefault="006712D8" w:rsidP="0008189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выполнения задания-20 мин. </w:t>
      </w:r>
    </w:p>
    <w:p w:rsidR="006712D8" w:rsidRDefault="006712D8" w:rsidP="0008189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Критерии оценки: </w:t>
      </w:r>
      <w:r w:rsidRPr="00DA7490">
        <w:rPr>
          <w:rFonts w:ascii="Times New Roman" w:hAnsi="Times New Roman"/>
          <w:sz w:val="24"/>
          <w:szCs w:val="24"/>
        </w:rPr>
        <w:t xml:space="preserve">правильность и последовательность действий  в соответствии с </w:t>
      </w:r>
      <w:r>
        <w:rPr>
          <w:rFonts w:ascii="Times New Roman" w:hAnsi="Times New Roman"/>
          <w:sz w:val="24"/>
          <w:szCs w:val="24"/>
        </w:rPr>
        <w:t xml:space="preserve">требованиями нормативных документов, инструкции по охране труда и техники безопасности. </w:t>
      </w:r>
    </w:p>
    <w:p w:rsidR="006712D8" w:rsidRDefault="006712D8" w:rsidP="0008189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Дихотомическая оценка: выполнено/не выполнено.</w:t>
      </w:r>
    </w:p>
    <w:p w:rsidR="006712D8" w:rsidRDefault="006712D8" w:rsidP="0008189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CB1">
        <w:rPr>
          <w:rFonts w:ascii="Times New Roman" w:hAnsi="Times New Roman"/>
          <w:sz w:val="24"/>
          <w:szCs w:val="24"/>
        </w:rPr>
        <w:t>Положительное решение о соответствии квалификации соискателя положениям профессионального стандарта в части трудовой функции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A7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Осуществление работ по оказанию похоронных услуг</w:t>
      </w:r>
      <w:r w:rsidRPr="00DA749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CB1">
        <w:rPr>
          <w:rFonts w:ascii="Times New Roman" w:hAnsi="Times New Roman"/>
          <w:sz w:val="24"/>
          <w:szCs w:val="24"/>
        </w:rPr>
        <w:t xml:space="preserve">принимается при </w:t>
      </w:r>
      <w:r>
        <w:rPr>
          <w:rFonts w:ascii="Times New Roman" w:hAnsi="Times New Roman"/>
          <w:sz w:val="24"/>
          <w:szCs w:val="24"/>
        </w:rPr>
        <w:t xml:space="preserve">получении соискателем по совокупности результатов теоретического не менее 46 балла и при полном выполнении практического экзаменов.  </w:t>
      </w:r>
    </w:p>
    <w:p w:rsidR="006712D8" w:rsidRDefault="006712D8" w:rsidP="00081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Default="006712D8" w:rsidP="00A26D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712D8" w:rsidRDefault="006712D8" w:rsidP="00034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74EB6">
        <w:rPr>
          <w:rFonts w:ascii="Times New Roman" w:hAnsi="Times New Roman"/>
          <w:i/>
          <w:sz w:val="24"/>
          <w:szCs w:val="24"/>
        </w:rPr>
        <w:t>Форма участия в профессиональном экзамене</w:t>
      </w:r>
      <w:r>
        <w:rPr>
          <w:rFonts w:ascii="Times New Roman" w:hAnsi="Times New Roman"/>
          <w:sz w:val="24"/>
          <w:szCs w:val="24"/>
        </w:rPr>
        <w:t>: очная.</w:t>
      </w:r>
    </w:p>
    <w:p w:rsidR="006712D8" w:rsidRDefault="006712D8" w:rsidP="00034A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74EB6">
        <w:rPr>
          <w:rFonts w:ascii="Times New Roman" w:hAnsi="Times New Roman"/>
          <w:i/>
          <w:sz w:val="24"/>
          <w:szCs w:val="24"/>
        </w:rPr>
        <w:t>Срок действия свидетельства о профессиональной квалификации</w:t>
      </w:r>
      <w:r>
        <w:rPr>
          <w:rFonts w:ascii="Times New Roman" w:hAnsi="Times New Roman"/>
          <w:sz w:val="24"/>
          <w:szCs w:val="24"/>
        </w:rPr>
        <w:t>: 3 года.</w:t>
      </w:r>
    </w:p>
    <w:p w:rsidR="006712D8" w:rsidRDefault="006712D8" w:rsidP="00034A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712D8" w:rsidRPr="00034A79" w:rsidRDefault="006712D8" w:rsidP="00034A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4A79">
        <w:rPr>
          <w:rFonts w:ascii="Times New Roman" w:hAnsi="Times New Roman"/>
          <w:b/>
          <w:sz w:val="24"/>
          <w:szCs w:val="24"/>
          <w:u w:val="single"/>
        </w:rPr>
        <w:t>Оператор кремационного оборудования</w:t>
      </w:r>
    </w:p>
    <w:p w:rsidR="006712D8" w:rsidRDefault="006712D8" w:rsidP="00034A79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</w:p>
    <w:p w:rsidR="006712D8" w:rsidRPr="00702EC7" w:rsidRDefault="006712D8" w:rsidP="00034A79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r w:rsidRPr="00702EC7">
        <w:rPr>
          <w:rFonts w:ascii="Times New Roman" w:hAnsi="Times New Roman"/>
          <w:i/>
          <w:sz w:val="24"/>
          <w:szCs w:val="24"/>
        </w:rPr>
        <w:t>Перечень документов, подаваемых вместе с заявлением для прохождения профессионального экзамена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712D8" w:rsidRPr="00034A79" w:rsidRDefault="006712D8" w:rsidP="00034A7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1.Ксерокопия паспорта (1, 2 стр. и прописка).</w:t>
      </w:r>
    </w:p>
    <w:p w:rsidR="006712D8" w:rsidRPr="00034A79" w:rsidRDefault="006712D8" w:rsidP="00034A7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2. Фото 3х4 (2 шт.)</w:t>
      </w:r>
    </w:p>
    <w:p w:rsidR="006712D8" w:rsidRPr="00A26D65" w:rsidRDefault="006712D8" w:rsidP="00A240B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 xml:space="preserve">3.Ксерокопия документа об </w:t>
      </w:r>
      <w:r>
        <w:rPr>
          <w:rFonts w:ascii="Times New Roman" w:hAnsi="Times New Roman"/>
          <w:sz w:val="24"/>
          <w:szCs w:val="24"/>
        </w:rPr>
        <w:t>основном общем образовании (аттестат</w:t>
      </w:r>
      <w:r w:rsidRPr="00034A7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дополнительном профессиональном образовании и/или повышении квалификации, и /или профессиональной подготовке (</w:t>
      </w:r>
      <w:r w:rsidRPr="00034A79">
        <w:rPr>
          <w:rFonts w:ascii="Times New Roman" w:hAnsi="Times New Roman"/>
          <w:sz w:val="24"/>
          <w:szCs w:val="24"/>
        </w:rPr>
        <w:t>удостоверение/ диплом</w:t>
      </w:r>
      <w:r>
        <w:rPr>
          <w:rFonts w:ascii="Times New Roman" w:hAnsi="Times New Roman"/>
          <w:sz w:val="24"/>
          <w:szCs w:val="24"/>
        </w:rPr>
        <w:t>)</w:t>
      </w:r>
    </w:p>
    <w:p w:rsidR="006712D8" w:rsidRPr="00034A79" w:rsidRDefault="006712D8" w:rsidP="0008189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12D8" w:rsidRPr="00034A79" w:rsidRDefault="006712D8" w:rsidP="00AD0D8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4.Ксерокопия трудовой книжки и/или других эквивалентных документов подтверждающих опыт  работы (при наличии)</w:t>
      </w:r>
    </w:p>
    <w:p w:rsidR="006712D8" w:rsidRPr="00034A79" w:rsidRDefault="006712D8" w:rsidP="00AD0D8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034A79" w:rsidRDefault="006712D8" w:rsidP="00AD0D8E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34A79">
        <w:rPr>
          <w:rFonts w:ascii="Times New Roman" w:hAnsi="Times New Roman"/>
          <w:i/>
          <w:sz w:val="24"/>
          <w:szCs w:val="24"/>
        </w:rPr>
        <w:t>Комплект заданий, входящих в состав оценочных средств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712D8" w:rsidRPr="00034A79" w:rsidRDefault="006712D8" w:rsidP="00AD0D8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Наличие теоретической и практической части профессионального экзамена.</w:t>
      </w:r>
    </w:p>
    <w:p w:rsidR="006712D8" w:rsidRDefault="006712D8" w:rsidP="00AD0D8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36111">
        <w:rPr>
          <w:rFonts w:ascii="Times New Roman" w:hAnsi="Times New Roman"/>
          <w:sz w:val="24"/>
          <w:szCs w:val="24"/>
          <w:u w:val="single"/>
        </w:rPr>
        <w:t>Теоретическая часть</w:t>
      </w:r>
      <w:r w:rsidRPr="00034A7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к</w:t>
      </w:r>
      <w:r w:rsidRPr="00AD0D8E">
        <w:rPr>
          <w:rFonts w:ascii="Times New Roman" w:hAnsi="Times New Roman"/>
          <w:bCs/>
          <w:sz w:val="24"/>
          <w:szCs w:val="24"/>
        </w:rPr>
        <w:t xml:space="preserve">оличество заданий с выбором ответа: 60, </w:t>
      </w:r>
      <w:r>
        <w:rPr>
          <w:rFonts w:ascii="Times New Roman" w:hAnsi="Times New Roman"/>
          <w:bCs/>
          <w:sz w:val="24"/>
          <w:szCs w:val="24"/>
        </w:rPr>
        <w:t>к</w:t>
      </w:r>
      <w:r w:rsidRPr="00AD0D8E">
        <w:rPr>
          <w:rFonts w:ascii="Times New Roman" w:hAnsi="Times New Roman"/>
          <w:bCs/>
          <w:sz w:val="24"/>
          <w:szCs w:val="24"/>
        </w:rPr>
        <w:t>оличество заданий на установление последовательности:1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712D8" w:rsidRDefault="006712D8" w:rsidP="00AD0D8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Время выполнения теоретического этапа экзамена: 45 мин. </w:t>
      </w:r>
    </w:p>
    <w:p w:rsidR="006712D8" w:rsidRPr="002D197E" w:rsidRDefault="006712D8" w:rsidP="00DA74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Критерии оценки: правильный ответ-1 балл, неправильный ответ-0 баллов.</w:t>
      </w:r>
    </w:p>
    <w:p w:rsidR="006712D8" w:rsidRPr="002D197E" w:rsidRDefault="006712D8" w:rsidP="00AD0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И</w:t>
      </w:r>
      <w:r w:rsidRPr="00232F38">
        <w:rPr>
          <w:rFonts w:ascii="Times New Roman" w:hAnsi="Times New Roman"/>
          <w:sz w:val="24"/>
          <w:szCs w:val="24"/>
        </w:rPr>
        <w:t xml:space="preserve">тоговый контроль считается сданным при фактическом количестве набранных баллов не менее   </w:t>
      </w:r>
      <w:r>
        <w:rPr>
          <w:rFonts w:ascii="Times New Roman" w:hAnsi="Times New Roman"/>
          <w:sz w:val="24"/>
          <w:szCs w:val="24"/>
        </w:rPr>
        <w:t>52 (80%).</w:t>
      </w:r>
    </w:p>
    <w:p w:rsidR="006712D8" w:rsidRDefault="006712D8" w:rsidP="00AD0D8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111">
        <w:rPr>
          <w:rFonts w:ascii="Times New Roman" w:hAnsi="Times New Roman"/>
          <w:sz w:val="24"/>
          <w:szCs w:val="24"/>
          <w:u w:val="single"/>
        </w:rPr>
        <w:t>Практическая часть:</w:t>
      </w:r>
      <w:r>
        <w:rPr>
          <w:rFonts w:ascii="Times New Roman" w:hAnsi="Times New Roman"/>
          <w:sz w:val="24"/>
          <w:szCs w:val="24"/>
        </w:rPr>
        <w:t xml:space="preserve"> задание на выполнение трудовых действий в модельных условиях. </w:t>
      </w:r>
    </w:p>
    <w:p w:rsidR="006712D8" w:rsidRDefault="006712D8" w:rsidP="00AD0D8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выполнения задания-3 часа. </w:t>
      </w:r>
    </w:p>
    <w:p w:rsidR="006712D8" w:rsidRDefault="006712D8" w:rsidP="00AD0D8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Критерии оценки: </w:t>
      </w:r>
      <w:r w:rsidRPr="00DA7490">
        <w:rPr>
          <w:rFonts w:ascii="Times New Roman" w:hAnsi="Times New Roman"/>
          <w:sz w:val="24"/>
          <w:szCs w:val="24"/>
        </w:rPr>
        <w:t xml:space="preserve">правильность и последовательность действий  в соответствии с </w:t>
      </w:r>
      <w:r>
        <w:rPr>
          <w:rFonts w:ascii="Times New Roman" w:hAnsi="Times New Roman"/>
          <w:sz w:val="24"/>
          <w:szCs w:val="24"/>
        </w:rPr>
        <w:t xml:space="preserve">требованиями нормативных документов, инструкции по охране труда и техники безопасности. </w:t>
      </w:r>
    </w:p>
    <w:p w:rsidR="006712D8" w:rsidRDefault="006712D8" w:rsidP="00AD0D8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Дихотомическая оценка: выполнено/не выполнено.</w:t>
      </w:r>
    </w:p>
    <w:p w:rsidR="006712D8" w:rsidRDefault="006712D8" w:rsidP="00DA749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CB1">
        <w:rPr>
          <w:rFonts w:ascii="Times New Roman" w:hAnsi="Times New Roman"/>
          <w:sz w:val="24"/>
          <w:szCs w:val="24"/>
        </w:rPr>
        <w:t>Положительное решение о соответствии квалификации соискателя положениям профессионального стандарта в части трудовой функции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A76">
        <w:rPr>
          <w:rFonts w:ascii="Times New Roman" w:hAnsi="Times New Roman"/>
          <w:sz w:val="24"/>
          <w:szCs w:val="24"/>
        </w:rPr>
        <w:t>«</w:t>
      </w:r>
      <w:r w:rsidRPr="00DA7490">
        <w:rPr>
          <w:rFonts w:ascii="Times New Roman" w:hAnsi="Times New Roman"/>
          <w:sz w:val="24"/>
          <w:szCs w:val="24"/>
        </w:rPr>
        <w:t>Проведение кремации и обработка, хранение, выдача праха»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CB1">
        <w:rPr>
          <w:rFonts w:ascii="Times New Roman" w:hAnsi="Times New Roman"/>
          <w:sz w:val="24"/>
          <w:szCs w:val="24"/>
        </w:rPr>
        <w:t xml:space="preserve">принимается при </w:t>
      </w:r>
      <w:r>
        <w:rPr>
          <w:rFonts w:ascii="Times New Roman" w:hAnsi="Times New Roman"/>
          <w:sz w:val="24"/>
          <w:szCs w:val="24"/>
        </w:rPr>
        <w:t xml:space="preserve">получении соискателем по совокупности результатов теоретического не менее 52 балла и при полном выполнении практического экзаменов.  </w:t>
      </w:r>
    </w:p>
    <w:p w:rsidR="006712D8" w:rsidRPr="00DA7490" w:rsidRDefault="006712D8" w:rsidP="00AD0D8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AD0D8E" w:rsidRDefault="006712D8" w:rsidP="00AD0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 w:rsidRPr="00D36111">
        <w:rPr>
          <w:rFonts w:ascii="Times New Roman" w:hAnsi="Times New Roman"/>
          <w:i/>
          <w:sz w:val="24"/>
          <w:szCs w:val="24"/>
        </w:rPr>
        <w:t xml:space="preserve">            Форма участия в профессиональном экзамене:</w:t>
      </w:r>
      <w:r w:rsidRPr="00AD0D8E">
        <w:rPr>
          <w:rFonts w:ascii="Times New Roman" w:hAnsi="Times New Roman"/>
          <w:sz w:val="24"/>
          <w:szCs w:val="24"/>
        </w:rPr>
        <w:t xml:space="preserve"> очная.</w:t>
      </w:r>
    </w:p>
    <w:p w:rsidR="006712D8" w:rsidRDefault="006712D8" w:rsidP="00DA749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111">
        <w:rPr>
          <w:rFonts w:ascii="Times New Roman" w:hAnsi="Times New Roman"/>
          <w:i/>
          <w:sz w:val="24"/>
          <w:szCs w:val="24"/>
        </w:rPr>
        <w:t>Срок действия свидетельства о профессиональной квалификации</w:t>
      </w:r>
      <w:r w:rsidRPr="00034A79">
        <w:rPr>
          <w:rFonts w:ascii="Times New Roman" w:hAnsi="Times New Roman"/>
          <w:sz w:val="24"/>
          <w:szCs w:val="24"/>
        </w:rPr>
        <w:t>: 3 года.</w:t>
      </w:r>
    </w:p>
    <w:p w:rsidR="006712D8" w:rsidRDefault="006712D8" w:rsidP="00DA749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Default="006712D8" w:rsidP="00DA74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74EB6">
        <w:rPr>
          <w:rFonts w:ascii="Times New Roman" w:hAnsi="Times New Roman"/>
          <w:b/>
          <w:sz w:val="24"/>
          <w:szCs w:val="24"/>
          <w:u w:val="single"/>
        </w:rPr>
        <w:t>Рабочий комплексной уборки объектов похоронного назначения</w:t>
      </w:r>
    </w:p>
    <w:p w:rsidR="006712D8" w:rsidRPr="00A74EB6" w:rsidRDefault="006712D8" w:rsidP="00A74E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12D8" w:rsidRPr="00702EC7" w:rsidRDefault="006712D8" w:rsidP="00A74EB6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r w:rsidRPr="00702EC7">
        <w:rPr>
          <w:rFonts w:ascii="Times New Roman" w:hAnsi="Times New Roman"/>
          <w:i/>
          <w:sz w:val="24"/>
          <w:szCs w:val="24"/>
        </w:rPr>
        <w:t>Перечень документов, подаваемых вместе с заявлением для прохождения профессионального экзамена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712D8" w:rsidRPr="00034A79" w:rsidRDefault="006712D8" w:rsidP="00A74EB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1.Ксерокопия паспорта (1, 2 стр. и прописка).</w:t>
      </w:r>
    </w:p>
    <w:p w:rsidR="006712D8" w:rsidRPr="00034A79" w:rsidRDefault="006712D8" w:rsidP="00A74EB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2. Фото 3х4 (2 шт.)</w:t>
      </w:r>
    </w:p>
    <w:p w:rsidR="006712D8" w:rsidRPr="00A26D65" w:rsidRDefault="006712D8" w:rsidP="00A240B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3.Ксерокопия документа о среднем (полном)</w:t>
      </w:r>
      <w:r w:rsidRPr="00034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общем образовании (аттестат</w:t>
      </w:r>
      <w:r w:rsidRPr="00034A7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дополнительном профессиональном образовании и/или повышении квалификации, и /или профессиональной подготовке (</w:t>
      </w:r>
      <w:r w:rsidRPr="00034A79">
        <w:rPr>
          <w:rFonts w:ascii="Times New Roman" w:hAnsi="Times New Roman"/>
          <w:sz w:val="24"/>
          <w:szCs w:val="24"/>
        </w:rPr>
        <w:t>удостоверение/ диплом</w:t>
      </w:r>
      <w:r>
        <w:rPr>
          <w:rFonts w:ascii="Times New Roman" w:hAnsi="Times New Roman"/>
          <w:sz w:val="24"/>
          <w:szCs w:val="24"/>
        </w:rPr>
        <w:t>)</w:t>
      </w:r>
    </w:p>
    <w:p w:rsidR="006712D8" w:rsidRPr="00034A79" w:rsidRDefault="006712D8" w:rsidP="00A74EB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034A79" w:rsidRDefault="006712D8" w:rsidP="00A74EB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4.Ксерокопия трудовой книжки и/или других эквивалентных документов подтверждающих опыт  работы (при наличии)</w:t>
      </w:r>
    </w:p>
    <w:p w:rsidR="006712D8" w:rsidRPr="00034A79" w:rsidRDefault="006712D8" w:rsidP="00A74EB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034A79" w:rsidRDefault="006712D8" w:rsidP="00A74EB6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34A79">
        <w:rPr>
          <w:rFonts w:ascii="Times New Roman" w:hAnsi="Times New Roman"/>
          <w:i/>
          <w:sz w:val="24"/>
          <w:szCs w:val="24"/>
        </w:rPr>
        <w:t>Комплект заданий, входящих в состав оценочных средств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712D8" w:rsidRPr="00034A79" w:rsidRDefault="006712D8" w:rsidP="00A74EB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Наличие теоретической и практической части профессионального экзамена.</w:t>
      </w:r>
    </w:p>
    <w:p w:rsidR="006712D8" w:rsidRDefault="006712D8" w:rsidP="00A74E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36111">
        <w:rPr>
          <w:rFonts w:ascii="Times New Roman" w:hAnsi="Times New Roman"/>
          <w:sz w:val="24"/>
          <w:szCs w:val="24"/>
          <w:u w:val="single"/>
        </w:rPr>
        <w:t>Теоретическая часть:</w:t>
      </w:r>
      <w:r w:rsidRPr="00034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</w:t>
      </w:r>
      <w:r w:rsidRPr="00AD0D8E">
        <w:rPr>
          <w:rFonts w:ascii="Times New Roman" w:hAnsi="Times New Roman"/>
          <w:bCs/>
          <w:sz w:val="24"/>
          <w:szCs w:val="24"/>
        </w:rPr>
        <w:t xml:space="preserve">оличество заданий с выбором ответа: </w:t>
      </w:r>
      <w:r>
        <w:rPr>
          <w:rFonts w:ascii="Times New Roman" w:hAnsi="Times New Roman"/>
          <w:bCs/>
          <w:sz w:val="24"/>
          <w:szCs w:val="24"/>
        </w:rPr>
        <w:t>4</w:t>
      </w:r>
      <w:r w:rsidRPr="00AD0D8E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.</w:t>
      </w:r>
      <w:r w:rsidRPr="00AD0D8E">
        <w:rPr>
          <w:rFonts w:ascii="Times New Roman" w:hAnsi="Times New Roman"/>
          <w:bCs/>
          <w:sz w:val="24"/>
          <w:szCs w:val="24"/>
        </w:rPr>
        <w:t xml:space="preserve"> </w:t>
      </w:r>
    </w:p>
    <w:p w:rsidR="006712D8" w:rsidRDefault="006712D8" w:rsidP="00A74E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Время выполнения теоретического этапа экзамена: 30 мин. </w:t>
      </w:r>
    </w:p>
    <w:p w:rsidR="006712D8" w:rsidRPr="002D197E" w:rsidRDefault="006712D8" w:rsidP="00A74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Критерии оценки: правильный ответ-1 балл, неправильный ответ-0 баллов.</w:t>
      </w:r>
    </w:p>
    <w:p w:rsidR="006712D8" w:rsidRPr="002D197E" w:rsidRDefault="006712D8" w:rsidP="00A74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И</w:t>
      </w:r>
      <w:r w:rsidRPr="00232F38">
        <w:rPr>
          <w:rFonts w:ascii="Times New Roman" w:hAnsi="Times New Roman"/>
          <w:sz w:val="24"/>
          <w:szCs w:val="24"/>
        </w:rPr>
        <w:t xml:space="preserve">тоговый контроль считается сданным при фактическом количестве набранных баллов не менее   </w:t>
      </w:r>
      <w:r>
        <w:rPr>
          <w:rFonts w:ascii="Times New Roman" w:hAnsi="Times New Roman"/>
          <w:sz w:val="24"/>
          <w:szCs w:val="24"/>
        </w:rPr>
        <w:t>32 (80%).</w:t>
      </w:r>
    </w:p>
    <w:p w:rsidR="006712D8" w:rsidRDefault="006712D8" w:rsidP="00A74EB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111">
        <w:rPr>
          <w:rFonts w:ascii="Times New Roman" w:hAnsi="Times New Roman"/>
          <w:sz w:val="24"/>
          <w:szCs w:val="24"/>
          <w:u w:val="single"/>
        </w:rPr>
        <w:t>Практическая часть</w:t>
      </w:r>
      <w:r w:rsidRPr="00034A7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задание на выполнение трудовых действий в модельных условиях. </w:t>
      </w:r>
    </w:p>
    <w:p w:rsidR="006712D8" w:rsidRDefault="006712D8" w:rsidP="00A74EB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выполнения задания-30 мин. </w:t>
      </w:r>
    </w:p>
    <w:p w:rsidR="006712D8" w:rsidRDefault="006712D8" w:rsidP="00A74EB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Критерии оценки: </w:t>
      </w:r>
      <w:r w:rsidRPr="00DA7490">
        <w:rPr>
          <w:rFonts w:ascii="Times New Roman" w:hAnsi="Times New Roman"/>
          <w:sz w:val="24"/>
          <w:szCs w:val="24"/>
        </w:rPr>
        <w:t xml:space="preserve">правильность и последовательность действий  в соответствии с </w:t>
      </w:r>
      <w:r>
        <w:rPr>
          <w:rFonts w:ascii="Times New Roman" w:hAnsi="Times New Roman"/>
          <w:sz w:val="24"/>
          <w:szCs w:val="24"/>
        </w:rPr>
        <w:t xml:space="preserve">требованиями нормативных документов, инструкции по охране труда и техники безопасности. </w:t>
      </w:r>
    </w:p>
    <w:p w:rsidR="006712D8" w:rsidRDefault="006712D8" w:rsidP="00A74EB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Дихотомическая оценка: выполнено/не выполнено.</w:t>
      </w:r>
    </w:p>
    <w:p w:rsidR="006712D8" w:rsidRDefault="006712D8" w:rsidP="00A74EB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CB1">
        <w:rPr>
          <w:rFonts w:ascii="Times New Roman" w:hAnsi="Times New Roman"/>
          <w:sz w:val="24"/>
          <w:szCs w:val="24"/>
        </w:rPr>
        <w:t>Положительное решение о соответствии квалификации соискателя положениям профессионального стандарта в части трудовой функции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1251">
        <w:rPr>
          <w:rFonts w:ascii="Times New Roman" w:hAnsi="Times New Roman"/>
        </w:rPr>
        <w:t>«</w:t>
      </w:r>
      <w:r w:rsidRPr="00DF0E17">
        <w:rPr>
          <w:rFonts w:ascii="Times New Roman CYR" w:hAnsi="Times New Roman CYR" w:cs="Times New Roman CYR"/>
          <w:sz w:val="24"/>
          <w:szCs w:val="24"/>
        </w:rPr>
        <w:t xml:space="preserve">Проведение </w:t>
      </w:r>
      <w:r>
        <w:rPr>
          <w:rFonts w:ascii="Times New Roman CYR" w:hAnsi="Times New Roman CYR" w:cs="Times New Roman CYR"/>
          <w:sz w:val="24"/>
          <w:szCs w:val="24"/>
        </w:rPr>
        <w:t>комплексной уборки на объектах похоронного назначения</w:t>
      </w:r>
      <w:r w:rsidRPr="0003125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CB1">
        <w:rPr>
          <w:rFonts w:ascii="Times New Roman" w:hAnsi="Times New Roman"/>
          <w:sz w:val="24"/>
          <w:szCs w:val="24"/>
        </w:rPr>
        <w:t xml:space="preserve">принимается при </w:t>
      </w:r>
      <w:r>
        <w:rPr>
          <w:rFonts w:ascii="Times New Roman" w:hAnsi="Times New Roman"/>
          <w:sz w:val="24"/>
          <w:szCs w:val="24"/>
        </w:rPr>
        <w:t xml:space="preserve">получении соискателем по совокупности результатов теоретического не менее 32 балла и при полном выполнении практического экзаменов.  </w:t>
      </w:r>
    </w:p>
    <w:p w:rsidR="006712D8" w:rsidRPr="00DA7490" w:rsidRDefault="006712D8" w:rsidP="00A74EB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AD0D8E" w:rsidRDefault="006712D8" w:rsidP="00A74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D0D8E">
        <w:rPr>
          <w:rFonts w:ascii="Times New Roman" w:hAnsi="Times New Roman"/>
          <w:sz w:val="24"/>
          <w:szCs w:val="24"/>
        </w:rPr>
        <w:t xml:space="preserve">   </w:t>
      </w:r>
      <w:r w:rsidRPr="00A74EB6">
        <w:rPr>
          <w:rFonts w:ascii="Times New Roman" w:hAnsi="Times New Roman"/>
          <w:i/>
          <w:sz w:val="24"/>
          <w:szCs w:val="24"/>
        </w:rPr>
        <w:t>Форма участия в профессиональном экзамене</w:t>
      </w:r>
      <w:r w:rsidRPr="00AD0D8E">
        <w:rPr>
          <w:rFonts w:ascii="Times New Roman" w:hAnsi="Times New Roman"/>
          <w:sz w:val="24"/>
          <w:szCs w:val="24"/>
        </w:rPr>
        <w:t>: очная.</w:t>
      </w:r>
    </w:p>
    <w:p w:rsidR="006712D8" w:rsidRDefault="006712D8" w:rsidP="00A74EB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EB6">
        <w:rPr>
          <w:rFonts w:ascii="Times New Roman" w:hAnsi="Times New Roman"/>
          <w:i/>
          <w:sz w:val="24"/>
          <w:szCs w:val="24"/>
        </w:rPr>
        <w:t>Срок действия свидетельства о профессиональной квалификации:</w:t>
      </w:r>
      <w:r w:rsidRPr="00034A79">
        <w:rPr>
          <w:rFonts w:ascii="Times New Roman" w:hAnsi="Times New Roman"/>
          <w:sz w:val="24"/>
          <w:szCs w:val="24"/>
        </w:rPr>
        <w:t xml:space="preserve"> 3 года.</w:t>
      </w:r>
    </w:p>
    <w:p w:rsidR="006712D8" w:rsidRDefault="006712D8" w:rsidP="00A74EB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Default="006712D8" w:rsidP="00A74EB6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677F2E">
        <w:rPr>
          <w:rFonts w:ascii="Times New Roman" w:hAnsi="Times New Roman"/>
          <w:b/>
          <w:sz w:val="24"/>
          <w:szCs w:val="24"/>
        </w:rPr>
        <w:t>Рабочий общестроительных работ на объектах похоронного назначения.</w:t>
      </w:r>
    </w:p>
    <w:p w:rsidR="006712D8" w:rsidRPr="00702EC7" w:rsidRDefault="006712D8" w:rsidP="00677F2E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r w:rsidRPr="00702EC7">
        <w:rPr>
          <w:rFonts w:ascii="Times New Roman" w:hAnsi="Times New Roman"/>
          <w:i/>
          <w:sz w:val="24"/>
          <w:szCs w:val="24"/>
        </w:rPr>
        <w:t>Перечень документов, подаваемых вместе с заявлением для прохождения профессионального экзамена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712D8" w:rsidRPr="00034A79" w:rsidRDefault="006712D8" w:rsidP="00677F2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1.Ксерокопия паспорта (1, 2 стр. и прописка).</w:t>
      </w:r>
    </w:p>
    <w:p w:rsidR="006712D8" w:rsidRPr="00034A79" w:rsidRDefault="006712D8" w:rsidP="00677F2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2. Фото 3х4 (2 шт.)</w:t>
      </w:r>
    </w:p>
    <w:p w:rsidR="006712D8" w:rsidRPr="00A26D65" w:rsidRDefault="006712D8" w:rsidP="00677F2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3.Ксерокопия документа о среднем (полном)</w:t>
      </w:r>
      <w:r w:rsidRPr="00034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общем </w:t>
      </w:r>
      <w:r w:rsidRPr="00034A79">
        <w:rPr>
          <w:rFonts w:ascii="Times New Roman" w:hAnsi="Times New Roman"/>
          <w:sz w:val="24"/>
          <w:szCs w:val="24"/>
        </w:rPr>
        <w:t>образовании (аттестат/ удостоверение/ диплом)</w:t>
      </w:r>
      <w:r>
        <w:rPr>
          <w:rFonts w:ascii="Times New Roman" w:hAnsi="Times New Roman"/>
          <w:sz w:val="24"/>
          <w:szCs w:val="24"/>
        </w:rPr>
        <w:t xml:space="preserve"> и дополнительном профессиональном образовании и/или повышении квалификации, и /или профессиональной подготовке (при наличии)</w:t>
      </w:r>
    </w:p>
    <w:p w:rsidR="006712D8" w:rsidRPr="00034A79" w:rsidRDefault="006712D8" w:rsidP="00677F2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034A79" w:rsidRDefault="006712D8" w:rsidP="00677F2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4.Ксерокопия трудовой книжки и/или других эквивалентных документов подтверждающих опыт  работы (при наличии)</w:t>
      </w:r>
    </w:p>
    <w:p w:rsidR="006712D8" w:rsidRPr="00034A79" w:rsidRDefault="006712D8" w:rsidP="00677F2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034A79" w:rsidRDefault="006712D8" w:rsidP="00677F2E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34A79">
        <w:rPr>
          <w:rFonts w:ascii="Times New Roman" w:hAnsi="Times New Roman"/>
          <w:i/>
          <w:sz w:val="24"/>
          <w:szCs w:val="24"/>
        </w:rPr>
        <w:t>Комплект заданий, входящих в состав оценочных средств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712D8" w:rsidRPr="00034A79" w:rsidRDefault="006712D8" w:rsidP="00677F2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Наличие теоретической и практической части профессионального экзамена.</w:t>
      </w:r>
    </w:p>
    <w:p w:rsidR="006712D8" w:rsidRDefault="006712D8" w:rsidP="00677F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36111">
        <w:rPr>
          <w:rFonts w:ascii="Times New Roman" w:hAnsi="Times New Roman"/>
          <w:sz w:val="24"/>
          <w:szCs w:val="24"/>
          <w:u w:val="single"/>
        </w:rPr>
        <w:t>Теоретическая часть:</w:t>
      </w:r>
      <w:r w:rsidRPr="00034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</w:t>
      </w:r>
      <w:r w:rsidRPr="00AD0D8E">
        <w:rPr>
          <w:rFonts w:ascii="Times New Roman" w:hAnsi="Times New Roman"/>
          <w:bCs/>
          <w:sz w:val="24"/>
          <w:szCs w:val="24"/>
        </w:rPr>
        <w:t xml:space="preserve">оличество заданий с выбором ответа: </w:t>
      </w:r>
      <w:r>
        <w:rPr>
          <w:rFonts w:ascii="Times New Roman" w:hAnsi="Times New Roman"/>
          <w:bCs/>
          <w:sz w:val="24"/>
          <w:szCs w:val="24"/>
        </w:rPr>
        <w:t>4</w:t>
      </w:r>
      <w:r w:rsidRPr="00AD0D8E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, количество заданий на установление последовательности-1.</w:t>
      </w:r>
    </w:p>
    <w:p w:rsidR="006712D8" w:rsidRDefault="006712D8" w:rsidP="00677F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Время выполнения теоретического этапа экзамена: 45 мин. </w:t>
      </w:r>
    </w:p>
    <w:p w:rsidR="006712D8" w:rsidRPr="002D197E" w:rsidRDefault="006712D8" w:rsidP="00677F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Критерии оценки: правильный ответ-1 балл, неправильный ответ-0 баллов.</w:t>
      </w:r>
    </w:p>
    <w:p w:rsidR="006712D8" w:rsidRPr="002D197E" w:rsidRDefault="006712D8" w:rsidP="00677F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И</w:t>
      </w:r>
      <w:r w:rsidRPr="00232F38">
        <w:rPr>
          <w:rFonts w:ascii="Times New Roman" w:hAnsi="Times New Roman"/>
          <w:sz w:val="24"/>
          <w:szCs w:val="24"/>
        </w:rPr>
        <w:t xml:space="preserve">тоговый контроль считается сданным при фактическом количестве набранных баллов не менее   </w:t>
      </w:r>
      <w:r>
        <w:rPr>
          <w:rFonts w:ascii="Times New Roman" w:hAnsi="Times New Roman"/>
          <w:sz w:val="24"/>
          <w:szCs w:val="24"/>
        </w:rPr>
        <w:t>32 (80%).</w:t>
      </w:r>
    </w:p>
    <w:p w:rsidR="006712D8" w:rsidRDefault="006712D8" w:rsidP="00677F2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111">
        <w:rPr>
          <w:rFonts w:ascii="Times New Roman" w:hAnsi="Times New Roman"/>
          <w:sz w:val="24"/>
          <w:szCs w:val="24"/>
          <w:u w:val="single"/>
        </w:rPr>
        <w:t>Практическая часть</w:t>
      </w:r>
      <w:r w:rsidRPr="00034A7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задание на выполнение трудовых действий в модельных условиях. </w:t>
      </w:r>
    </w:p>
    <w:p w:rsidR="006712D8" w:rsidRDefault="006712D8" w:rsidP="00677F2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выполнения задания-30 мин. </w:t>
      </w:r>
    </w:p>
    <w:p w:rsidR="006712D8" w:rsidRDefault="006712D8" w:rsidP="00677F2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Критерии оценки: </w:t>
      </w:r>
      <w:r w:rsidRPr="00DA7490">
        <w:rPr>
          <w:rFonts w:ascii="Times New Roman" w:hAnsi="Times New Roman"/>
          <w:sz w:val="24"/>
          <w:szCs w:val="24"/>
        </w:rPr>
        <w:t xml:space="preserve">правильность и последовательность действий  в соответствии с </w:t>
      </w:r>
      <w:r>
        <w:rPr>
          <w:rFonts w:ascii="Times New Roman" w:hAnsi="Times New Roman"/>
          <w:sz w:val="24"/>
          <w:szCs w:val="24"/>
        </w:rPr>
        <w:t xml:space="preserve">требованиями нормативных документов, инструкции по охране труда и техники безопасности. </w:t>
      </w:r>
    </w:p>
    <w:p w:rsidR="006712D8" w:rsidRDefault="006712D8" w:rsidP="00677F2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Дихотомическая оценка: выполнено/не выполнено.</w:t>
      </w:r>
    </w:p>
    <w:p w:rsidR="006712D8" w:rsidRDefault="006712D8" w:rsidP="00677F2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CB1">
        <w:rPr>
          <w:rFonts w:ascii="Times New Roman" w:hAnsi="Times New Roman"/>
          <w:sz w:val="24"/>
          <w:szCs w:val="24"/>
        </w:rPr>
        <w:t>Положительное решение о соответствии квалификации соискателя положениям профессионального стандарта в части трудовой функции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1251">
        <w:rPr>
          <w:rFonts w:ascii="Times New Roman" w:hAnsi="Times New Roman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Эксплуатация объектов похоронного назначения</w:t>
      </w:r>
      <w:r w:rsidRPr="0003125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CB1">
        <w:rPr>
          <w:rFonts w:ascii="Times New Roman" w:hAnsi="Times New Roman"/>
          <w:sz w:val="24"/>
          <w:szCs w:val="24"/>
        </w:rPr>
        <w:t xml:space="preserve">принимается при </w:t>
      </w:r>
      <w:r>
        <w:rPr>
          <w:rFonts w:ascii="Times New Roman" w:hAnsi="Times New Roman"/>
          <w:sz w:val="24"/>
          <w:szCs w:val="24"/>
        </w:rPr>
        <w:t xml:space="preserve">получении соискателем по совокупности результатов теоретического не менее 32 балла и при полном выполнении практического экзаменов.  </w:t>
      </w:r>
    </w:p>
    <w:p w:rsidR="006712D8" w:rsidRPr="00DA7490" w:rsidRDefault="006712D8" w:rsidP="00677F2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AD0D8E" w:rsidRDefault="006712D8" w:rsidP="00677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D0D8E">
        <w:rPr>
          <w:rFonts w:ascii="Times New Roman" w:hAnsi="Times New Roman"/>
          <w:sz w:val="24"/>
          <w:szCs w:val="24"/>
        </w:rPr>
        <w:t xml:space="preserve">   </w:t>
      </w:r>
      <w:r w:rsidRPr="00A74EB6">
        <w:rPr>
          <w:rFonts w:ascii="Times New Roman" w:hAnsi="Times New Roman"/>
          <w:i/>
          <w:sz w:val="24"/>
          <w:szCs w:val="24"/>
        </w:rPr>
        <w:t>Форма участия в профессиональном экзамене</w:t>
      </w:r>
      <w:r w:rsidRPr="00AD0D8E">
        <w:rPr>
          <w:rFonts w:ascii="Times New Roman" w:hAnsi="Times New Roman"/>
          <w:sz w:val="24"/>
          <w:szCs w:val="24"/>
        </w:rPr>
        <w:t>: очная.</w:t>
      </w:r>
    </w:p>
    <w:p w:rsidR="006712D8" w:rsidRDefault="006712D8" w:rsidP="00677F2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EB6">
        <w:rPr>
          <w:rFonts w:ascii="Times New Roman" w:hAnsi="Times New Roman"/>
          <w:i/>
          <w:sz w:val="24"/>
          <w:szCs w:val="24"/>
        </w:rPr>
        <w:t>Срок действия свидетельства о профессиональной квалификации:</w:t>
      </w:r>
      <w:r w:rsidRPr="00034A79">
        <w:rPr>
          <w:rFonts w:ascii="Times New Roman" w:hAnsi="Times New Roman"/>
          <w:sz w:val="24"/>
          <w:szCs w:val="24"/>
        </w:rPr>
        <w:t xml:space="preserve"> 3 года.</w:t>
      </w:r>
    </w:p>
    <w:p w:rsidR="006712D8" w:rsidRDefault="006712D8" w:rsidP="00677F2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77F2E" w:rsidRDefault="006712D8" w:rsidP="00A74EB6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12D8" w:rsidRPr="00034A79" w:rsidRDefault="006712D8" w:rsidP="00DA749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967141" w:rsidRDefault="006712D8" w:rsidP="00A26D65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967141">
        <w:rPr>
          <w:rFonts w:ascii="Times New Roman" w:hAnsi="Times New Roman"/>
          <w:b/>
          <w:sz w:val="24"/>
          <w:szCs w:val="24"/>
        </w:rPr>
        <w:t>. Бальзамировщик</w:t>
      </w:r>
    </w:p>
    <w:p w:rsidR="006712D8" w:rsidRPr="00702EC7" w:rsidRDefault="006712D8" w:rsidP="00967141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r w:rsidRPr="00702EC7">
        <w:rPr>
          <w:rFonts w:ascii="Times New Roman" w:hAnsi="Times New Roman"/>
          <w:i/>
          <w:sz w:val="24"/>
          <w:szCs w:val="24"/>
        </w:rPr>
        <w:t>Перечень документов, подаваемых вместе с заявлением для прохождения профессионального экзамена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712D8" w:rsidRPr="00034A79" w:rsidRDefault="006712D8" w:rsidP="0096714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1.Ксерокопия паспорта (1, 2 стр. и прописка).</w:t>
      </w:r>
    </w:p>
    <w:p w:rsidR="006712D8" w:rsidRPr="00034A79" w:rsidRDefault="006712D8" w:rsidP="0096714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2. Фото 3х4 (2 шт.)</w:t>
      </w:r>
    </w:p>
    <w:p w:rsidR="006712D8" w:rsidRPr="00034A79" w:rsidRDefault="006712D8" w:rsidP="0096714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3.Ксерокопия документа о среднем профессиональном </w:t>
      </w:r>
      <w:r w:rsidRPr="00034A79">
        <w:rPr>
          <w:rFonts w:ascii="Times New Roman" w:hAnsi="Times New Roman"/>
          <w:sz w:val="24"/>
          <w:szCs w:val="24"/>
        </w:rPr>
        <w:t>образо</w:t>
      </w:r>
      <w:r>
        <w:rPr>
          <w:rFonts w:ascii="Times New Roman" w:hAnsi="Times New Roman"/>
          <w:sz w:val="24"/>
          <w:szCs w:val="24"/>
        </w:rPr>
        <w:t>вании (</w:t>
      </w:r>
      <w:r w:rsidRPr="00034A79">
        <w:rPr>
          <w:rFonts w:ascii="Times New Roman" w:hAnsi="Times New Roman"/>
          <w:sz w:val="24"/>
          <w:szCs w:val="24"/>
        </w:rPr>
        <w:t>диплом)</w:t>
      </w:r>
      <w:r>
        <w:rPr>
          <w:rFonts w:ascii="Times New Roman" w:hAnsi="Times New Roman"/>
          <w:sz w:val="24"/>
          <w:szCs w:val="24"/>
        </w:rPr>
        <w:t>, дополнительном профессиональном образовании и /или повышении квалификации и/или профессиональной переподготовке (диплом/удостоверение)</w:t>
      </w:r>
    </w:p>
    <w:p w:rsidR="006712D8" w:rsidRPr="00034A79" w:rsidRDefault="006712D8" w:rsidP="0096714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4.Ксерокопия трудовой книжки и/или других эквивалентных документов подтвержд</w:t>
      </w:r>
      <w:r>
        <w:rPr>
          <w:rFonts w:ascii="Times New Roman" w:hAnsi="Times New Roman"/>
          <w:sz w:val="24"/>
          <w:szCs w:val="24"/>
        </w:rPr>
        <w:t>ающих опыт  работы в структурном подразделении похоронной организации не менее 2-х лет</w:t>
      </w:r>
    </w:p>
    <w:p w:rsidR="006712D8" w:rsidRPr="00034A79" w:rsidRDefault="006712D8" w:rsidP="0096714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034A79" w:rsidRDefault="006712D8" w:rsidP="00967141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34A79">
        <w:rPr>
          <w:rFonts w:ascii="Times New Roman" w:hAnsi="Times New Roman"/>
          <w:i/>
          <w:sz w:val="24"/>
          <w:szCs w:val="24"/>
        </w:rPr>
        <w:t>Комплект заданий, входящих в состав оценочных средств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712D8" w:rsidRPr="00034A79" w:rsidRDefault="006712D8" w:rsidP="0096714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Наличие теоретической и практической части профессионального экзамена.</w:t>
      </w:r>
    </w:p>
    <w:p w:rsidR="006712D8" w:rsidRDefault="006712D8" w:rsidP="009671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36111">
        <w:rPr>
          <w:rFonts w:ascii="Times New Roman" w:hAnsi="Times New Roman"/>
          <w:sz w:val="24"/>
          <w:szCs w:val="24"/>
          <w:u w:val="single"/>
        </w:rPr>
        <w:t>Теоретическая часть:</w:t>
      </w:r>
      <w:r w:rsidRPr="00034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</w:t>
      </w:r>
      <w:r w:rsidRPr="00AD0D8E">
        <w:rPr>
          <w:rFonts w:ascii="Times New Roman" w:hAnsi="Times New Roman"/>
          <w:bCs/>
          <w:sz w:val="24"/>
          <w:szCs w:val="24"/>
        </w:rPr>
        <w:t xml:space="preserve">оличество заданий с выбором ответа: </w:t>
      </w:r>
      <w:r>
        <w:rPr>
          <w:rFonts w:ascii="Times New Roman" w:hAnsi="Times New Roman"/>
          <w:bCs/>
          <w:sz w:val="24"/>
          <w:szCs w:val="24"/>
        </w:rPr>
        <w:t>_________</w:t>
      </w:r>
    </w:p>
    <w:p w:rsidR="006712D8" w:rsidRDefault="006712D8" w:rsidP="009671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Время выполнения теоретического этапа экзамена:  _________мин. </w:t>
      </w:r>
    </w:p>
    <w:p w:rsidR="006712D8" w:rsidRPr="002D197E" w:rsidRDefault="006712D8" w:rsidP="00967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Критерии оценки: правильный ответ-1 балл, неправильный ответ-0 баллов.</w:t>
      </w:r>
    </w:p>
    <w:p w:rsidR="006712D8" w:rsidRPr="002D197E" w:rsidRDefault="006712D8" w:rsidP="00967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И</w:t>
      </w:r>
      <w:r w:rsidRPr="00232F38">
        <w:rPr>
          <w:rFonts w:ascii="Times New Roman" w:hAnsi="Times New Roman"/>
          <w:sz w:val="24"/>
          <w:szCs w:val="24"/>
        </w:rPr>
        <w:t xml:space="preserve">тоговый контроль считается сданным при фактическом количестве набранных баллов не менее   </w:t>
      </w:r>
      <w:r>
        <w:rPr>
          <w:rFonts w:ascii="Times New Roman" w:hAnsi="Times New Roman"/>
          <w:sz w:val="24"/>
          <w:szCs w:val="24"/>
        </w:rPr>
        <w:t>________ (80%).</w:t>
      </w:r>
    </w:p>
    <w:p w:rsidR="006712D8" w:rsidRDefault="006712D8" w:rsidP="0096714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111">
        <w:rPr>
          <w:rFonts w:ascii="Times New Roman" w:hAnsi="Times New Roman"/>
          <w:sz w:val="24"/>
          <w:szCs w:val="24"/>
          <w:u w:val="single"/>
        </w:rPr>
        <w:t>Практическая часть</w:t>
      </w:r>
      <w:r w:rsidRPr="00034A7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задание на выполнение трудовых действий в модельных условиях. </w:t>
      </w:r>
    </w:p>
    <w:p w:rsidR="006712D8" w:rsidRDefault="006712D8" w:rsidP="0096714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выполнения задания-______ мин. </w:t>
      </w:r>
    </w:p>
    <w:p w:rsidR="006712D8" w:rsidRDefault="006712D8" w:rsidP="0096714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Критерии оценки: </w:t>
      </w:r>
      <w:r w:rsidRPr="00DA7490">
        <w:rPr>
          <w:rFonts w:ascii="Times New Roman" w:hAnsi="Times New Roman"/>
          <w:sz w:val="24"/>
          <w:szCs w:val="24"/>
        </w:rPr>
        <w:t xml:space="preserve">правильность и последовательность действий  в соответствии с </w:t>
      </w:r>
      <w:r>
        <w:rPr>
          <w:rFonts w:ascii="Times New Roman" w:hAnsi="Times New Roman"/>
          <w:sz w:val="24"/>
          <w:szCs w:val="24"/>
        </w:rPr>
        <w:t xml:space="preserve">требованиями нормативных документов, инструкции по охране труда и техники безопасности. </w:t>
      </w:r>
    </w:p>
    <w:p w:rsidR="006712D8" w:rsidRDefault="006712D8" w:rsidP="0096714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Дихотомическая оценка: выполнено/не выполнено.</w:t>
      </w:r>
    </w:p>
    <w:p w:rsidR="006712D8" w:rsidRDefault="006712D8" w:rsidP="0096714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CB1">
        <w:rPr>
          <w:rFonts w:ascii="Times New Roman" w:hAnsi="Times New Roman"/>
          <w:sz w:val="24"/>
          <w:szCs w:val="24"/>
        </w:rPr>
        <w:t>Положительное решение о соответствии квалификации соискателя положениям профессионального стандарта в части трудовой функции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1251">
        <w:rPr>
          <w:rFonts w:ascii="Times New Roman" w:hAnsi="Times New Roman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Предпохоронное содержание и подготовка к погребению тела умершего»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CB1">
        <w:rPr>
          <w:rFonts w:ascii="Times New Roman" w:hAnsi="Times New Roman"/>
          <w:sz w:val="24"/>
          <w:szCs w:val="24"/>
        </w:rPr>
        <w:t xml:space="preserve">принимается при </w:t>
      </w:r>
      <w:r>
        <w:rPr>
          <w:rFonts w:ascii="Times New Roman" w:hAnsi="Times New Roman"/>
          <w:sz w:val="24"/>
          <w:szCs w:val="24"/>
        </w:rPr>
        <w:t xml:space="preserve">получении соискателем по совокупности результатов теоретического не менее ________ балла и при полном выполнении практического экзаменов.  </w:t>
      </w:r>
    </w:p>
    <w:p w:rsidR="006712D8" w:rsidRPr="00DA7490" w:rsidRDefault="006712D8" w:rsidP="0096714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AD0D8E" w:rsidRDefault="006712D8" w:rsidP="00967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D0D8E">
        <w:rPr>
          <w:rFonts w:ascii="Times New Roman" w:hAnsi="Times New Roman"/>
          <w:sz w:val="24"/>
          <w:szCs w:val="24"/>
        </w:rPr>
        <w:t xml:space="preserve">   </w:t>
      </w:r>
      <w:r w:rsidRPr="00A74EB6">
        <w:rPr>
          <w:rFonts w:ascii="Times New Roman" w:hAnsi="Times New Roman"/>
          <w:i/>
          <w:sz w:val="24"/>
          <w:szCs w:val="24"/>
        </w:rPr>
        <w:t>Форма участия в профессиональном экзамене</w:t>
      </w:r>
      <w:r w:rsidRPr="00AD0D8E">
        <w:rPr>
          <w:rFonts w:ascii="Times New Roman" w:hAnsi="Times New Roman"/>
          <w:sz w:val="24"/>
          <w:szCs w:val="24"/>
        </w:rPr>
        <w:t>: очная.</w:t>
      </w:r>
    </w:p>
    <w:p w:rsidR="006712D8" w:rsidRDefault="006712D8" w:rsidP="0096714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EB6">
        <w:rPr>
          <w:rFonts w:ascii="Times New Roman" w:hAnsi="Times New Roman"/>
          <w:i/>
          <w:sz w:val="24"/>
          <w:szCs w:val="24"/>
        </w:rPr>
        <w:t>Срок действия свидетельства о профессиональной квалификации:</w:t>
      </w:r>
      <w:r w:rsidRPr="00034A79">
        <w:rPr>
          <w:rFonts w:ascii="Times New Roman" w:hAnsi="Times New Roman"/>
          <w:sz w:val="24"/>
          <w:szCs w:val="24"/>
        </w:rPr>
        <w:t xml:space="preserve"> 3 года.</w:t>
      </w:r>
    </w:p>
    <w:p w:rsidR="006712D8" w:rsidRDefault="006712D8" w:rsidP="0096714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56304A" w:rsidRDefault="006712D8" w:rsidP="00677F2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56304A">
        <w:rPr>
          <w:rFonts w:ascii="Times New Roman" w:hAnsi="Times New Roman"/>
          <w:b/>
          <w:sz w:val="24"/>
          <w:szCs w:val="24"/>
        </w:rPr>
        <w:t>Организатор похорон (агент)</w:t>
      </w:r>
    </w:p>
    <w:p w:rsidR="006712D8" w:rsidRPr="00702EC7" w:rsidRDefault="006712D8" w:rsidP="0056304A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r w:rsidRPr="00702EC7">
        <w:rPr>
          <w:rFonts w:ascii="Times New Roman" w:hAnsi="Times New Roman"/>
          <w:i/>
          <w:sz w:val="24"/>
          <w:szCs w:val="24"/>
        </w:rPr>
        <w:t>Перечень документов, подаваемых вместе с заявлением для прохождения профессионального экзамена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712D8" w:rsidRPr="00034A79" w:rsidRDefault="006712D8" w:rsidP="0056304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1.Ксерокопия паспорта (1, 2 стр. и прописка).</w:t>
      </w:r>
    </w:p>
    <w:p w:rsidR="006712D8" w:rsidRPr="00034A79" w:rsidRDefault="006712D8" w:rsidP="0056304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2. Фото 3х4 (2 шт.)</w:t>
      </w:r>
    </w:p>
    <w:p w:rsidR="006712D8" w:rsidRPr="00034A79" w:rsidRDefault="006712D8" w:rsidP="0056304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3.Ксерокопия документа о среднем профессиональном </w:t>
      </w:r>
      <w:r w:rsidRPr="00034A79">
        <w:rPr>
          <w:rFonts w:ascii="Times New Roman" w:hAnsi="Times New Roman"/>
          <w:sz w:val="24"/>
          <w:szCs w:val="24"/>
        </w:rPr>
        <w:t>образо</w:t>
      </w:r>
      <w:r>
        <w:rPr>
          <w:rFonts w:ascii="Times New Roman" w:hAnsi="Times New Roman"/>
          <w:sz w:val="24"/>
          <w:szCs w:val="24"/>
        </w:rPr>
        <w:t>вании (</w:t>
      </w:r>
      <w:r w:rsidRPr="00034A79">
        <w:rPr>
          <w:rFonts w:ascii="Times New Roman" w:hAnsi="Times New Roman"/>
          <w:sz w:val="24"/>
          <w:szCs w:val="24"/>
        </w:rPr>
        <w:t>диплом)</w:t>
      </w:r>
      <w:r>
        <w:rPr>
          <w:rFonts w:ascii="Times New Roman" w:hAnsi="Times New Roman"/>
          <w:sz w:val="24"/>
          <w:szCs w:val="24"/>
        </w:rPr>
        <w:t xml:space="preserve"> и о дополнительном профессиональном образовании и/или повышении квалификации и /или профессиональной переподготовке (диплом/удостоверение)</w:t>
      </w:r>
    </w:p>
    <w:p w:rsidR="006712D8" w:rsidRPr="00034A79" w:rsidRDefault="006712D8" w:rsidP="0056304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4.Ксерокопия трудовой книжки и/или других эквивалентных документов подтвержд</w:t>
      </w:r>
      <w:r>
        <w:rPr>
          <w:rFonts w:ascii="Times New Roman" w:hAnsi="Times New Roman"/>
          <w:sz w:val="24"/>
          <w:szCs w:val="24"/>
        </w:rPr>
        <w:t>ающих опыт  работы в структурном подразделении похоронной организации не менее 2-х лет.</w:t>
      </w:r>
    </w:p>
    <w:p w:rsidR="006712D8" w:rsidRPr="00034A79" w:rsidRDefault="006712D8" w:rsidP="0056304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034A79" w:rsidRDefault="006712D8" w:rsidP="0056304A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34A79">
        <w:rPr>
          <w:rFonts w:ascii="Times New Roman" w:hAnsi="Times New Roman"/>
          <w:i/>
          <w:sz w:val="24"/>
          <w:szCs w:val="24"/>
        </w:rPr>
        <w:t>Комплект заданий, входящих в состав оценочных средств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712D8" w:rsidRPr="00034A79" w:rsidRDefault="006712D8" w:rsidP="0056304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Наличие теоретической и практической части профессионального экзамена.</w:t>
      </w:r>
    </w:p>
    <w:p w:rsidR="006712D8" w:rsidRPr="0056304A" w:rsidRDefault="006712D8" w:rsidP="0056304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6304A">
        <w:rPr>
          <w:sz w:val="24"/>
          <w:szCs w:val="24"/>
        </w:rPr>
        <w:t xml:space="preserve">            </w:t>
      </w:r>
      <w:r w:rsidRPr="0056304A">
        <w:rPr>
          <w:rFonts w:ascii="Times New Roman" w:hAnsi="Times New Roman"/>
          <w:sz w:val="24"/>
          <w:szCs w:val="24"/>
          <w:u w:val="single"/>
        </w:rPr>
        <w:t>Теоретическая часть:</w:t>
      </w:r>
      <w:r w:rsidRPr="0056304A">
        <w:rPr>
          <w:rFonts w:ascii="Times New Roman" w:hAnsi="Times New Roman"/>
          <w:sz w:val="24"/>
          <w:szCs w:val="24"/>
        </w:rPr>
        <w:t xml:space="preserve"> количество заданий с выбором ответа: 62, количество заданий на установление последовательности:3.</w:t>
      </w:r>
    </w:p>
    <w:p w:rsidR="006712D8" w:rsidRDefault="006712D8" w:rsidP="005630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Время выполнения теоретического этапа экзамена: 60 мин. </w:t>
      </w:r>
    </w:p>
    <w:p w:rsidR="006712D8" w:rsidRPr="002D197E" w:rsidRDefault="006712D8" w:rsidP="00563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Критерии оценки: правильный ответ-1 балл, неправильный ответ-0 баллов.</w:t>
      </w:r>
    </w:p>
    <w:p w:rsidR="006712D8" w:rsidRPr="002D197E" w:rsidRDefault="006712D8" w:rsidP="00563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И</w:t>
      </w:r>
      <w:r w:rsidRPr="00232F38">
        <w:rPr>
          <w:rFonts w:ascii="Times New Roman" w:hAnsi="Times New Roman"/>
          <w:sz w:val="24"/>
          <w:szCs w:val="24"/>
        </w:rPr>
        <w:t xml:space="preserve">тоговый контроль считается сданным при фактическом количестве набранных баллов не менее   </w:t>
      </w:r>
      <w:r>
        <w:rPr>
          <w:rFonts w:ascii="Times New Roman" w:hAnsi="Times New Roman"/>
          <w:sz w:val="24"/>
          <w:szCs w:val="24"/>
        </w:rPr>
        <w:t>97 (80%).</w:t>
      </w:r>
    </w:p>
    <w:p w:rsidR="006712D8" w:rsidRDefault="006712D8" w:rsidP="0056304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111">
        <w:rPr>
          <w:rFonts w:ascii="Times New Roman" w:hAnsi="Times New Roman"/>
          <w:sz w:val="24"/>
          <w:szCs w:val="24"/>
          <w:u w:val="single"/>
        </w:rPr>
        <w:t>Практическая часть</w:t>
      </w:r>
      <w:r w:rsidRPr="00034A7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задание на выполнение трудовых действий в модельных условиях-2 задания. </w:t>
      </w:r>
    </w:p>
    <w:p w:rsidR="006712D8" w:rsidRDefault="006712D8" w:rsidP="0056304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выполнения задания-30 и 15 мин. </w:t>
      </w:r>
    </w:p>
    <w:p w:rsidR="006712D8" w:rsidRDefault="006712D8" w:rsidP="0056304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оценки: соответствие выполняемых действий утвержденному алгоритму (модели поведения), соответствие нормативным актам, инструктивным и методическим документам, регулирующих деятельность по представлению похоронных услуг.</w:t>
      </w:r>
      <w:r w:rsidRPr="00DA7490">
        <w:rPr>
          <w:rFonts w:ascii="Times New Roman" w:hAnsi="Times New Roman"/>
          <w:sz w:val="24"/>
          <w:szCs w:val="24"/>
        </w:rPr>
        <w:t xml:space="preserve"> </w:t>
      </w:r>
    </w:p>
    <w:p w:rsidR="006712D8" w:rsidRDefault="006712D8" w:rsidP="0056304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Дихотомическая оценка: выполнено/не выполнено.</w:t>
      </w:r>
    </w:p>
    <w:p w:rsidR="006712D8" w:rsidRPr="00512C01" w:rsidRDefault="006712D8" w:rsidP="0056304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C01">
        <w:rPr>
          <w:rFonts w:ascii="Times New Roman" w:hAnsi="Times New Roman"/>
          <w:sz w:val="24"/>
          <w:szCs w:val="24"/>
          <w:u w:val="single"/>
        </w:rPr>
        <w:t>Задание для оформления портфолио</w:t>
      </w:r>
      <w:r w:rsidRPr="00512C01">
        <w:rPr>
          <w:rFonts w:ascii="Times New Roman" w:hAnsi="Times New Roman"/>
          <w:sz w:val="24"/>
          <w:szCs w:val="24"/>
        </w:rPr>
        <w:t>.</w:t>
      </w:r>
    </w:p>
    <w:p w:rsidR="006712D8" w:rsidRDefault="006712D8" w:rsidP="00DC147E">
      <w:pPr>
        <w:spacing w:after="120" w:line="240" w:lineRule="auto"/>
        <w:rPr>
          <w:rFonts w:ascii="Times New Roman" w:hAnsi="Times New Roman"/>
        </w:rPr>
      </w:pPr>
      <w:r w:rsidRPr="009862A3">
        <w:rPr>
          <w:rFonts w:ascii="Times New Roman" w:hAnsi="Times New Roman"/>
        </w:rPr>
        <w:t>Требования к структуре и оформлению портфолио:</w:t>
      </w:r>
    </w:p>
    <w:p w:rsidR="006712D8" w:rsidRPr="00662240" w:rsidRDefault="006712D8" w:rsidP="00DC147E">
      <w:pPr>
        <w:spacing w:after="120"/>
        <w:rPr>
          <w:rFonts w:ascii="Times New Roman" w:hAnsi="Times New Roman"/>
          <w:u w:val="single"/>
        </w:rPr>
      </w:pPr>
      <w:r w:rsidRPr="00662240">
        <w:rPr>
          <w:rFonts w:ascii="Times New Roman" w:hAnsi="Times New Roman"/>
          <w:u w:val="single"/>
        </w:rPr>
        <w:t>Структура портфолио:</w:t>
      </w:r>
    </w:p>
    <w:p w:rsidR="006712D8" w:rsidRPr="00662240" w:rsidRDefault="006712D8" w:rsidP="00DC147E">
      <w:pPr>
        <w:spacing w:after="0"/>
        <w:jc w:val="both"/>
        <w:rPr>
          <w:rFonts w:ascii="Times New Roman" w:hAnsi="Times New Roman"/>
        </w:rPr>
      </w:pPr>
      <w:r w:rsidRPr="00662240">
        <w:rPr>
          <w:rFonts w:ascii="Times New Roman" w:hAnsi="Times New Roman"/>
        </w:rPr>
        <w:t>1.Титульный лист (форма 1)</w:t>
      </w:r>
    </w:p>
    <w:p w:rsidR="006712D8" w:rsidRPr="00662240" w:rsidRDefault="006712D8" w:rsidP="00DC147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2.Личные данные (анкета, резюме).</w:t>
      </w:r>
    </w:p>
    <w:p w:rsidR="006712D8" w:rsidRPr="00662240" w:rsidRDefault="006712D8" w:rsidP="00DC147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3.Результаты профессиональной деятельности (материалы, демонстрирующие динамику результатов деятельности в подразделениях похоронной организации за последние 3 года)</w:t>
      </w:r>
    </w:p>
    <w:p w:rsidR="006712D8" w:rsidRPr="00662240" w:rsidRDefault="006712D8" w:rsidP="00DC147E">
      <w:pPr>
        <w:pStyle w:val="ListParagraph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4. Совершенствование профессиональной деятельности (повышение квалификации за последние 3 года: предоставление копий документов государственного образца (удостоверений, свидетельств, дипломов и т.д)</w:t>
      </w:r>
    </w:p>
    <w:p w:rsidR="006712D8" w:rsidRPr="004C4A84" w:rsidRDefault="006712D8" w:rsidP="00DC147E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5. Личные достижения (наличие поощрений, наград, грамот и т.д.)</w:t>
      </w:r>
    </w:p>
    <w:p w:rsidR="006712D8" w:rsidRPr="004C4A84" w:rsidRDefault="006712D8" w:rsidP="00DC147E">
      <w:pPr>
        <w:pStyle w:val="ListParagraph"/>
        <w:spacing w:after="0"/>
        <w:ind w:left="0"/>
        <w:rPr>
          <w:rFonts w:ascii="Times New Roman" w:hAnsi="Times New Roman"/>
        </w:rPr>
      </w:pPr>
      <w:r w:rsidRPr="004C4A84">
        <w:rPr>
          <w:rFonts w:ascii="Times New Roman" w:hAnsi="Times New Roman"/>
        </w:rPr>
        <w:t>6.  Дополнительные докумен</w:t>
      </w:r>
      <w:r>
        <w:rPr>
          <w:rFonts w:ascii="Times New Roman" w:hAnsi="Times New Roman"/>
        </w:rPr>
        <w:t>ты (характеристики и др.)</w:t>
      </w:r>
    </w:p>
    <w:p w:rsidR="006712D8" w:rsidRPr="00AF1FF7" w:rsidRDefault="006712D8" w:rsidP="00DC147E">
      <w:p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/>
          <w:color w:val="252525"/>
          <w:u w:val="single"/>
        </w:rPr>
      </w:pPr>
      <w:r w:rsidRPr="00AF1FF7">
        <w:rPr>
          <w:rFonts w:ascii="Times New Roman" w:hAnsi="Times New Roman"/>
          <w:color w:val="000000"/>
          <w:u w:val="single"/>
        </w:rPr>
        <w:t>Требования к оформлению портфолио:</w:t>
      </w:r>
    </w:p>
    <w:p w:rsidR="006712D8" w:rsidRPr="004C4A84" w:rsidRDefault="006712D8" w:rsidP="00DC147E">
      <w:p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/>
          <w:color w:val="252525"/>
        </w:rPr>
      </w:pPr>
      <w:r w:rsidRPr="004C4A84">
        <w:rPr>
          <w:rFonts w:ascii="Times New Roman" w:hAnsi="Times New Roman"/>
        </w:rPr>
        <w:t xml:space="preserve"> Титульный лист, анкета, резюме, перечень документов и материалов, представляемых в портфолио, оформляются в соответствии с образцами в виде текста (шрифт </w:t>
      </w:r>
      <w:r w:rsidRPr="004C4A84">
        <w:rPr>
          <w:rFonts w:ascii="Times New Roman" w:hAnsi="Times New Roman"/>
          <w:lang w:val="en-US"/>
        </w:rPr>
        <w:t>Times</w:t>
      </w:r>
      <w:r w:rsidRPr="004C4A84">
        <w:rPr>
          <w:rFonts w:ascii="Times New Roman" w:hAnsi="Times New Roman"/>
        </w:rPr>
        <w:t xml:space="preserve"> </w:t>
      </w:r>
      <w:r w:rsidRPr="004C4A84">
        <w:rPr>
          <w:rFonts w:ascii="Times New Roman" w:hAnsi="Times New Roman"/>
          <w:lang w:val="en-US"/>
        </w:rPr>
        <w:t>New</w:t>
      </w:r>
      <w:r w:rsidRPr="004C4A84">
        <w:rPr>
          <w:rFonts w:ascii="Times New Roman" w:hAnsi="Times New Roman"/>
        </w:rPr>
        <w:t xml:space="preserve"> </w:t>
      </w:r>
      <w:r w:rsidRPr="004C4A84">
        <w:rPr>
          <w:rFonts w:ascii="Times New Roman" w:hAnsi="Times New Roman"/>
          <w:lang w:val="en-US"/>
        </w:rPr>
        <w:t>Roman</w:t>
      </w:r>
      <w:r w:rsidRPr="004C4A84">
        <w:rPr>
          <w:rFonts w:ascii="Times New Roman" w:hAnsi="Times New Roman"/>
        </w:rPr>
        <w:t>, кегль 14, межстрочный интервал полуторный).</w:t>
      </w:r>
    </w:p>
    <w:p w:rsidR="006712D8" w:rsidRPr="004C4A84" w:rsidRDefault="006712D8" w:rsidP="00DC147E">
      <w:pPr>
        <w:spacing w:after="0"/>
        <w:jc w:val="both"/>
        <w:rPr>
          <w:rFonts w:ascii="Times New Roman" w:hAnsi="Times New Roman"/>
        </w:rPr>
      </w:pPr>
      <w:r w:rsidRPr="004C4A84">
        <w:rPr>
          <w:rFonts w:ascii="Times New Roman" w:hAnsi="Times New Roman"/>
        </w:rPr>
        <w:t>Общий объем портфолио зависит от количества представленных в нем документов и материалов.</w:t>
      </w:r>
    </w:p>
    <w:p w:rsidR="006712D8" w:rsidRPr="004C4A84" w:rsidRDefault="006712D8" w:rsidP="00DC147E">
      <w:pPr>
        <w:spacing w:after="0"/>
        <w:jc w:val="both"/>
        <w:rPr>
          <w:rFonts w:ascii="Times New Roman" w:hAnsi="Times New Roman"/>
        </w:rPr>
      </w:pPr>
      <w:r w:rsidRPr="004C4A84">
        <w:rPr>
          <w:rFonts w:ascii="Times New Roman" w:hAnsi="Times New Roman"/>
        </w:rPr>
        <w:t>Документы представляются в копиях, заверенных руководителем работника, оценка квалификации которого проводится, материалы подписываются самим работником</w:t>
      </w:r>
      <w:r>
        <w:rPr>
          <w:rFonts w:ascii="Times New Roman" w:hAnsi="Times New Roman"/>
        </w:rPr>
        <w:t>.</w:t>
      </w:r>
      <w:r w:rsidRPr="004C4A84">
        <w:rPr>
          <w:rFonts w:ascii="Times New Roman" w:hAnsi="Times New Roman"/>
        </w:rPr>
        <w:t xml:space="preserve">  </w:t>
      </w:r>
    </w:p>
    <w:p w:rsidR="006712D8" w:rsidRPr="004C4A84" w:rsidRDefault="006712D8" w:rsidP="00DC147E">
      <w:pPr>
        <w:spacing w:after="0"/>
        <w:jc w:val="both"/>
        <w:rPr>
          <w:rFonts w:ascii="Times New Roman" w:hAnsi="Times New Roman"/>
        </w:rPr>
      </w:pPr>
      <w:r w:rsidRPr="004C4A84">
        <w:rPr>
          <w:rFonts w:ascii="Times New Roman" w:hAnsi="Times New Roman"/>
        </w:rPr>
        <w:t xml:space="preserve">Подготовленные соискателем  документы и материалы по каждому из показателей вкладываются в файлы  и подшиваются в папку-скоросшиватель. </w:t>
      </w:r>
      <w:r w:rsidRPr="004C4A84">
        <w:rPr>
          <w:rFonts w:ascii="Times New Roman" w:hAnsi="Times New Roman"/>
        </w:rPr>
        <w:tab/>
        <w:t>Набор документов по каждому показателю предваряется разделительным листом, включающим в себя номер и наименование показателя.</w:t>
      </w:r>
      <w:r>
        <w:rPr>
          <w:rFonts w:ascii="Times New Roman" w:hAnsi="Times New Roman"/>
        </w:rPr>
        <w:t xml:space="preserve"> Могут быть представлены фотоматериалы, иллюстрирующие деятельность соискателя (не более 10-12 шт.)</w:t>
      </w:r>
    </w:p>
    <w:p w:rsidR="006712D8" w:rsidRDefault="006712D8" w:rsidP="00DC147E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Типовые вопросы для собеседования по материалам портфолио:</w:t>
      </w:r>
    </w:p>
    <w:p w:rsidR="006712D8" w:rsidRPr="004B2742" w:rsidRDefault="006712D8" w:rsidP="00DC147E">
      <w:pPr>
        <w:numPr>
          <w:ilvl w:val="0"/>
          <w:numId w:val="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4B2742">
        <w:rPr>
          <w:rFonts w:ascii="Times New Roman" w:hAnsi="Times New Roman"/>
          <w:sz w:val="24"/>
          <w:szCs w:val="24"/>
        </w:rPr>
        <w:t>Основные нормативно-правовые акты, регламентирующие деятельность по предоставлению похоронных услуг.</w:t>
      </w:r>
    </w:p>
    <w:p w:rsidR="006712D8" w:rsidRDefault="006712D8" w:rsidP="00DC147E">
      <w:pPr>
        <w:numPr>
          <w:ilvl w:val="0"/>
          <w:numId w:val="4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К</w:t>
      </w:r>
      <w:r w:rsidRPr="008A5635">
        <w:rPr>
          <w:rFonts w:ascii="Times New Roman" w:hAnsi="Times New Roman"/>
          <w:sz w:val="24"/>
          <w:szCs w:val="24"/>
        </w:rPr>
        <w:t>онсультирование заказчика по вопросам погребения и предмету заказа</w:t>
      </w:r>
      <w:r>
        <w:rPr>
          <w:rFonts w:ascii="Times New Roman" w:hAnsi="Times New Roman"/>
        </w:rPr>
        <w:t>.</w:t>
      </w:r>
    </w:p>
    <w:p w:rsidR="006712D8" w:rsidRDefault="006712D8" w:rsidP="00DC147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оформления</w:t>
      </w:r>
      <w:r w:rsidRPr="008A5635">
        <w:rPr>
          <w:rFonts w:ascii="Times New Roman" w:hAnsi="Times New Roman"/>
          <w:sz w:val="24"/>
          <w:szCs w:val="24"/>
        </w:rPr>
        <w:t xml:space="preserve"> заказа на похоронные услуги</w:t>
      </w:r>
      <w:r>
        <w:rPr>
          <w:rFonts w:ascii="Times New Roman" w:hAnsi="Times New Roman"/>
          <w:sz w:val="24"/>
          <w:szCs w:val="24"/>
        </w:rPr>
        <w:t>.</w:t>
      </w:r>
    </w:p>
    <w:p w:rsidR="006712D8" w:rsidRPr="00D64D5E" w:rsidRDefault="006712D8" w:rsidP="00DC147E">
      <w:pPr>
        <w:numPr>
          <w:ilvl w:val="0"/>
          <w:numId w:val="4"/>
        </w:numPr>
        <w:spacing w:after="120" w:line="240" w:lineRule="auto"/>
        <w:rPr>
          <w:rFonts w:ascii="Times New Roman" w:hAnsi="Times New Roman"/>
        </w:rPr>
      </w:pPr>
      <w:r w:rsidRPr="008A5635">
        <w:rPr>
          <w:rFonts w:ascii="Times New Roman" w:hAnsi="Times New Roman"/>
          <w:sz w:val="24"/>
          <w:szCs w:val="24"/>
        </w:rPr>
        <w:t>Координация процесса исполнения заказа на оказываемые похоронные услуги</w:t>
      </w:r>
      <w:r>
        <w:rPr>
          <w:rFonts w:ascii="Times New Roman" w:hAnsi="Times New Roman"/>
          <w:sz w:val="24"/>
          <w:szCs w:val="24"/>
        </w:rPr>
        <w:t>.</w:t>
      </w:r>
    </w:p>
    <w:p w:rsidR="006712D8" w:rsidRDefault="006712D8" w:rsidP="00DC147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захоронения и обрядов, связанных с вероисповеданием.</w:t>
      </w:r>
    </w:p>
    <w:p w:rsidR="006712D8" w:rsidRDefault="006712D8" w:rsidP="00DC147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Психология горя.</w:t>
      </w:r>
    </w:p>
    <w:p w:rsidR="006712D8" w:rsidRPr="00512C01" w:rsidRDefault="006712D8" w:rsidP="00DC147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Профессиональная этика и этикет.</w:t>
      </w:r>
    </w:p>
    <w:p w:rsidR="006712D8" w:rsidRPr="00512C01" w:rsidRDefault="006712D8" w:rsidP="00512C0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2C01">
        <w:rPr>
          <w:rFonts w:ascii="Times New Roman" w:hAnsi="Times New Roman"/>
          <w:sz w:val="24"/>
          <w:szCs w:val="24"/>
        </w:rPr>
        <w:t>Критерии оценки: соответствие продуктов, представленных в портфолио (документов, подтверждающих опыт и достижения соискателя),  требованиям к результатам соответствующей 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C01">
        <w:rPr>
          <w:rFonts w:ascii="Times New Roman" w:hAnsi="Times New Roman"/>
          <w:sz w:val="24"/>
          <w:szCs w:val="24"/>
        </w:rPr>
        <w:t>Подлинность представленных  документов и  их полнота</w:t>
      </w:r>
      <w:r>
        <w:rPr>
          <w:rFonts w:ascii="Times New Roman" w:hAnsi="Times New Roman"/>
          <w:sz w:val="24"/>
          <w:szCs w:val="24"/>
        </w:rPr>
        <w:t>.</w:t>
      </w:r>
    </w:p>
    <w:p w:rsidR="006712D8" w:rsidRDefault="006712D8" w:rsidP="0056304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Default="006712D8" w:rsidP="0056304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CB1">
        <w:rPr>
          <w:rFonts w:ascii="Times New Roman" w:hAnsi="Times New Roman"/>
          <w:sz w:val="24"/>
          <w:szCs w:val="24"/>
        </w:rPr>
        <w:t>Положительное решение о соответствии квалификации соискателя положениям профессионального стандарта в части трудовой функции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147E">
        <w:rPr>
          <w:rFonts w:ascii="Times New Roman" w:hAnsi="Times New Roman"/>
          <w:sz w:val="24"/>
          <w:szCs w:val="24"/>
        </w:rPr>
        <w:t>«Организация работы с заказчиками по предоставлению похоронных услуг»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CB1">
        <w:rPr>
          <w:rFonts w:ascii="Times New Roman" w:hAnsi="Times New Roman"/>
          <w:sz w:val="24"/>
          <w:szCs w:val="24"/>
        </w:rPr>
        <w:t xml:space="preserve">принимается при </w:t>
      </w:r>
      <w:r>
        <w:rPr>
          <w:rFonts w:ascii="Times New Roman" w:hAnsi="Times New Roman"/>
          <w:sz w:val="24"/>
          <w:szCs w:val="24"/>
        </w:rPr>
        <w:t xml:space="preserve">получении соискателем по совокупности результатов теоретического не менее 97 баллов и при полном выполнении практического экзаменов.  </w:t>
      </w:r>
    </w:p>
    <w:p w:rsidR="006712D8" w:rsidRPr="00DA7490" w:rsidRDefault="006712D8" w:rsidP="0056304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AD0D8E" w:rsidRDefault="006712D8" w:rsidP="00563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D0D8E">
        <w:rPr>
          <w:rFonts w:ascii="Times New Roman" w:hAnsi="Times New Roman"/>
          <w:sz w:val="24"/>
          <w:szCs w:val="24"/>
        </w:rPr>
        <w:t xml:space="preserve">   </w:t>
      </w:r>
      <w:r w:rsidRPr="00A74EB6">
        <w:rPr>
          <w:rFonts w:ascii="Times New Roman" w:hAnsi="Times New Roman"/>
          <w:i/>
          <w:sz w:val="24"/>
          <w:szCs w:val="24"/>
        </w:rPr>
        <w:t>Форма участия в профессиональном экзамене</w:t>
      </w:r>
      <w:r w:rsidRPr="00AD0D8E">
        <w:rPr>
          <w:rFonts w:ascii="Times New Roman" w:hAnsi="Times New Roman"/>
          <w:sz w:val="24"/>
          <w:szCs w:val="24"/>
        </w:rPr>
        <w:t>: очная.</w:t>
      </w:r>
    </w:p>
    <w:p w:rsidR="006712D8" w:rsidRDefault="006712D8" w:rsidP="0056304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EB6">
        <w:rPr>
          <w:rFonts w:ascii="Times New Roman" w:hAnsi="Times New Roman"/>
          <w:i/>
          <w:sz w:val="24"/>
          <w:szCs w:val="24"/>
        </w:rPr>
        <w:t>Срок действия свидетельства о профессиональной квалификации:</w:t>
      </w:r>
      <w:r w:rsidRPr="00034A79">
        <w:rPr>
          <w:rFonts w:ascii="Times New Roman" w:hAnsi="Times New Roman"/>
          <w:sz w:val="24"/>
          <w:szCs w:val="24"/>
        </w:rPr>
        <w:t xml:space="preserve"> 3 года.</w:t>
      </w:r>
    </w:p>
    <w:p w:rsidR="006712D8" w:rsidRDefault="006712D8" w:rsidP="0056304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Default="006712D8" w:rsidP="00677F2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512C01">
        <w:rPr>
          <w:rFonts w:ascii="Times New Roman" w:hAnsi="Times New Roman"/>
          <w:b/>
          <w:sz w:val="24"/>
          <w:szCs w:val="24"/>
        </w:rPr>
        <w:t>Церемониймейстер по проведению похорон.</w:t>
      </w:r>
    </w:p>
    <w:p w:rsidR="006712D8" w:rsidRPr="00702EC7" w:rsidRDefault="006712D8" w:rsidP="00512C01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r w:rsidRPr="00702EC7">
        <w:rPr>
          <w:rFonts w:ascii="Times New Roman" w:hAnsi="Times New Roman"/>
          <w:i/>
          <w:sz w:val="24"/>
          <w:szCs w:val="24"/>
        </w:rPr>
        <w:t>Перечень документов, подаваемых вместе с заявлением для прохождения профессионального экзамена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712D8" w:rsidRPr="00034A79" w:rsidRDefault="006712D8" w:rsidP="00512C0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1.Ксерокопия паспорта (1, 2 стр. и прописка).</w:t>
      </w:r>
    </w:p>
    <w:p w:rsidR="006712D8" w:rsidRPr="00034A79" w:rsidRDefault="006712D8" w:rsidP="00512C0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2. Фото 3х4 (2 шт.)</w:t>
      </w:r>
    </w:p>
    <w:p w:rsidR="006712D8" w:rsidRPr="00034A79" w:rsidRDefault="006712D8" w:rsidP="00512C0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3.Ксерокопия документа о среднем профессиональном </w:t>
      </w:r>
      <w:r w:rsidRPr="00034A79">
        <w:rPr>
          <w:rFonts w:ascii="Times New Roman" w:hAnsi="Times New Roman"/>
          <w:sz w:val="24"/>
          <w:szCs w:val="24"/>
        </w:rPr>
        <w:t>образо</w:t>
      </w:r>
      <w:r>
        <w:rPr>
          <w:rFonts w:ascii="Times New Roman" w:hAnsi="Times New Roman"/>
          <w:sz w:val="24"/>
          <w:szCs w:val="24"/>
        </w:rPr>
        <w:t>вании (</w:t>
      </w:r>
      <w:r w:rsidRPr="00034A79">
        <w:rPr>
          <w:rFonts w:ascii="Times New Roman" w:hAnsi="Times New Roman"/>
          <w:sz w:val="24"/>
          <w:szCs w:val="24"/>
        </w:rPr>
        <w:t>диплом)</w:t>
      </w:r>
      <w:r>
        <w:rPr>
          <w:rFonts w:ascii="Times New Roman" w:hAnsi="Times New Roman"/>
          <w:sz w:val="24"/>
          <w:szCs w:val="24"/>
        </w:rPr>
        <w:t xml:space="preserve"> и о дополнительном профессиональном образовании и/или повышении квалификации и /или профессиональной переподготовке (диплом/удостоверение)</w:t>
      </w:r>
    </w:p>
    <w:p w:rsidR="006712D8" w:rsidRPr="00034A79" w:rsidRDefault="006712D8" w:rsidP="00512C0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4.Ксерокопия трудовой книжки и/или других эквивалентных документов подтвержд</w:t>
      </w:r>
      <w:r>
        <w:rPr>
          <w:rFonts w:ascii="Times New Roman" w:hAnsi="Times New Roman"/>
          <w:sz w:val="24"/>
          <w:szCs w:val="24"/>
        </w:rPr>
        <w:t>ающих опыт  работы в структурном подразделении похоронной организации не менее 2-х лет.</w:t>
      </w:r>
    </w:p>
    <w:p w:rsidR="006712D8" w:rsidRPr="00034A79" w:rsidRDefault="006712D8" w:rsidP="00512C0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034A79" w:rsidRDefault="006712D8" w:rsidP="00512C01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34A79">
        <w:rPr>
          <w:rFonts w:ascii="Times New Roman" w:hAnsi="Times New Roman"/>
          <w:i/>
          <w:sz w:val="24"/>
          <w:szCs w:val="24"/>
        </w:rPr>
        <w:t>Комплект заданий, входящих в состав оценочных средств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712D8" w:rsidRPr="00034A79" w:rsidRDefault="006712D8" w:rsidP="00512C0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Наличие теоретической и практической части профессионального экзамена.</w:t>
      </w:r>
    </w:p>
    <w:p w:rsidR="006712D8" w:rsidRPr="0056304A" w:rsidRDefault="006712D8" w:rsidP="00512C0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6304A">
        <w:rPr>
          <w:sz w:val="24"/>
          <w:szCs w:val="24"/>
        </w:rPr>
        <w:t xml:space="preserve">            </w:t>
      </w:r>
      <w:r w:rsidRPr="0056304A">
        <w:rPr>
          <w:rFonts w:ascii="Times New Roman" w:hAnsi="Times New Roman"/>
          <w:sz w:val="24"/>
          <w:szCs w:val="24"/>
          <w:u w:val="single"/>
        </w:rPr>
        <w:t>Теоретическая часть:</w:t>
      </w:r>
      <w:r w:rsidRPr="0056304A">
        <w:rPr>
          <w:rFonts w:ascii="Times New Roman" w:hAnsi="Times New Roman"/>
          <w:sz w:val="24"/>
          <w:szCs w:val="24"/>
        </w:rPr>
        <w:t xml:space="preserve"> количество заданий с выбором ответа: </w:t>
      </w:r>
      <w:r>
        <w:rPr>
          <w:rFonts w:ascii="Times New Roman" w:hAnsi="Times New Roman"/>
          <w:sz w:val="24"/>
          <w:szCs w:val="24"/>
        </w:rPr>
        <w:t>60</w:t>
      </w:r>
      <w:r w:rsidRPr="0056304A">
        <w:rPr>
          <w:rFonts w:ascii="Times New Roman" w:hAnsi="Times New Roman"/>
          <w:sz w:val="24"/>
          <w:szCs w:val="24"/>
        </w:rPr>
        <w:t>, количество заданий на установление последовательности:3.</w:t>
      </w:r>
    </w:p>
    <w:p w:rsidR="006712D8" w:rsidRDefault="006712D8" w:rsidP="00512C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Время выполнения теоретического этапа экзамена: 60 мин. </w:t>
      </w:r>
    </w:p>
    <w:p w:rsidR="006712D8" w:rsidRPr="002D197E" w:rsidRDefault="006712D8" w:rsidP="00512C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Критерии оценки: правильный ответ-1 балл, неправильный ответ-0 баллов.</w:t>
      </w:r>
    </w:p>
    <w:p w:rsidR="006712D8" w:rsidRPr="002D197E" w:rsidRDefault="006712D8" w:rsidP="00512C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И</w:t>
      </w:r>
      <w:r w:rsidRPr="00232F38">
        <w:rPr>
          <w:rFonts w:ascii="Times New Roman" w:hAnsi="Times New Roman"/>
          <w:sz w:val="24"/>
          <w:szCs w:val="24"/>
        </w:rPr>
        <w:t xml:space="preserve">тоговый контроль считается сданным при фактическом количестве набранных баллов не менее   </w:t>
      </w:r>
      <w:r>
        <w:rPr>
          <w:rFonts w:ascii="Times New Roman" w:hAnsi="Times New Roman"/>
          <w:sz w:val="24"/>
          <w:szCs w:val="24"/>
        </w:rPr>
        <w:t>99 (80%).</w:t>
      </w:r>
    </w:p>
    <w:p w:rsidR="006712D8" w:rsidRDefault="006712D8" w:rsidP="00512C0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111">
        <w:rPr>
          <w:rFonts w:ascii="Times New Roman" w:hAnsi="Times New Roman"/>
          <w:sz w:val="24"/>
          <w:szCs w:val="24"/>
          <w:u w:val="single"/>
        </w:rPr>
        <w:t>Практическая часть</w:t>
      </w:r>
      <w:r w:rsidRPr="00034A7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задание на выполнение трудовых действий в модельных условиях: 2 задания.</w:t>
      </w:r>
    </w:p>
    <w:p w:rsidR="006712D8" w:rsidRDefault="006712D8" w:rsidP="00512C0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выполнения задания- 20 мин. </w:t>
      </w:r>
    </w:p>
    <w:p w:rsidR="006712D8" w:rsidRDefault="006712D8" w:rsidP="00512C0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оценки: соответствие выполняемых действий утвержденному алгоритму (модели поведения), соответствие нормативным актам, инструктивным и методическим документам, регулирующих деятельность по представлению похоронных услуг.</w:t>
      </w:r>
      <w:r w:rsidRPr="00DA7490">
        <w:rPr>
          <w:rFonts w:ascii="Times New Roman" w:hAnsi="Times New Roman"/>
          <w:sz w:val="24"/>
          <w:szCs w:val="24"/>
        </w:rPr>
        <w:t xml:space="preserve"> </w:t>
      </w:r>
    </w:p>
    <w:p w:rsidR="006712D8" w:rsidRDefault="006712D8" w:rsidP="00512C0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Дихотомическая оценка: выполнено/не выполнено.</w:t>
      </w:r>
    </w:p>
    <w:p w:rsidR="006712D8" w:rsidRPr="00512C01" w:rsidRDefault="006712D8" w:rsidP="00512C0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C01">
        <w:rPr>
          <w:rFonts w:ascii="Times New Roman" w:hAnsi="Times New Roman"/>
          <w:sz w:val="24"/>
          <w:szCs w:val="24"/>
          <w:u w:val="single"/>
        </w:rPr>
        <w:t>Задание для оформления портфолио</w:t>
      </w:r>
      <w:r w:rsidRPr="00512C01">
        <w:rPr>
          <w:rFonts w:ascii="Times New Roman" w:hAnsi="Times New Roman"/>
          <w:sz w:val="24"/>
          <w:szCs w:val="24"/>
        </w:rPr>
        <w:t>.</w:t>
      </w:r>
    </w:p>
    <w:p w:rsidR="006712D8" w:rsidRDefault="006712D8" w:rsidP="00512C01">
      <w:pPr>
        <w:spacing w:after="120" w:line="240" w:lineRule="auto"/>
        <w:rPr>
          <w:rFonts w:ascii="Times New Roman" w:hAnsi="Times New Roman"/>
        </w:rPr>
      </w:pPr>
      <w:r w:rsidRPr="009862A3">
        <w:rPr>
          <w:rFonts w:ascii="Times New Roman" w:hAnsi="Times New Roman"/>
        </w:rPr>
        <w:t>Требования к структуре и оформлению портфолио:</w:t>
      </w:r>
    </w:p>
    <w:p w:rsidR="006712D8" w:rsidRPr="00662240" w:rsidRDefault="006712D8" w:rsidP="00512C01">
      <w:pPr>
        <w:spacing w:after="120"/>
        <w:rPr>
          <w:rFonts w:ascii="Times New Roman" w:hAnsi="Times New Roman"/>
          <w:u w:val="single"/>
        </w:rPr>
      </w:pPr>
      <w:r w:rsidRPr="00662240">
        <w:rPr>
          <w:rFonts w:ascii="Times New Roman" w:hAnsi="Times New Roman"/>
          <w:u w:val="single"/>
        </w:rPr>
        <w:t>Структура портфолио:</w:t>
      </w:r>
    </w:p>
    <w:p w:rsidR="006712D8" w:rsidRPr="00662240" w:rsidRDefault="006712D8" w:rsidP="00512C01">
      <w:pPr>
        <w:spacing w:after="0"/>
        <w:jc w:val="both"/>
        <w:rPr>
          <w:rFonts w:ascii="Times New Roman" w:hAnsi="Times New Roman"/>
        </w:rPr>
      </w:pPr>
      <w:r w:rsidRPr="00662240">
        <w:rPr>
          <w:rFonts w:ascii="Times New Roman" w:hAnsi="Times New Roman"/>
        </w:rPr>
        <w:t>1.Титульный лист (форма 1)</w:t>
      </w:r>
    </w:p>
    <w:p w:rsidR="006712D8" w:rsidRPr="00662240" w:rsidRDefault="006712D8" w:rsidP="00512C0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2.Личные данные (анкета, резюме).</w:t>
      </w:r>
    </w:p>
    <w:p w:rsidR="006712D8" w:rsidRPr="00662240" w:rsidRDefault="006712D8" w:rsidP="00512C0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3.Результаты профессиональной деятельности (материалы, демонстрирующие динамику результатов деятельности в подразделениях похоронной организации за последние 3 года)</w:t>
      </w:r>
    </w:p>
    <w:p w:rsidR="006712D8" w:rsidRPr="00662240" w:rsidRDefault="006712D8" w:rsidP="00512C01">
      <w:pPr>
        <w:pStyle w:val="ListParagraph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4. Совершенствование профессиональной деятельности (повышение квалификации за последние 3 года: предоставление копий документов государственного образца (удостоверений, свидетельств, дипломов и т.д)</w:t>
      </w:r>
    </w:p>
    <w:p w:rsidR="006712D8" w:rsidRPr="004C4A84" w:rsidRDefault="006712D8" w:rsidP="00512C01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5. Личные достижения (наличие поощрений, наград, грамот и т.д.)</w:t>
      </w:r>
    </w:p>
    <w:p w:rsidR="006712D8" w:rsidRPr="004C4A84" w:rsidRDefault="006712D8" w:rsidP="00512C01">
      <w:pPr>
        <w:pStyle w:val="ListParagraph"/>
        <w:spacing w:after="0"/>
        <w:ind w:left="0"/>
        <w:rPr>
          <w:rFonts w:ascii="Times New Roman" w:hAnsi="Times New Roman"/>
        </w:rPr>
      </w:pPr>
      <w:r w:rsidRPr="004C4A84">
        <w:rPr>
          <w:rFonts w:ascii="Times New Roman" w:hAnsi="Times New Roman"/>
        </w:rPr>
        <w:t>6.  Дополнительные докумен</w:t>
      </w:r>
      <w:r>
        <w:rPr>
          <w:rFonts w:ascii="Times New Roman" w:hAnsi="Times New Roman"/>
        </w:rPr>
        <w:t>ты (характеристики и др.)</w:t>
      </w:r>
    </w:p>
    <w:p w:rsidR="006712D8" w:rsidRPr="00AF1FF7" w:rsidRDefault="006712D8" w:rsidP="00512C01">
      <w:p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/>
          <w:color w:val="252525"/>
          <w:u w:val="single"/>
        </w:rPr>
      </w:pPr>
      <w:r w:rsidRPr="00AF1FF7">
        <w:rPr>
          <w:rFonts w:ascii="Times New Roman" w:hAnsi="Times New Roman"/>
          <w:color w:val="000000"/>
          <w:u w:val="single"/>
        </w:rPr>
        <w:t>Требования к оформлению портфолио:</w:t>
      </w:r>
    </w:p>
    <w:p w:rsidR="006712D8" w:rsidRPr="004C4A84" w:rsidRDefault="006712D8" w:rsidP="00512C01">
      <w:p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/>
          <w:color w:val="252525"/>
        </w:rPr>
      </w:pPr>
      <w:r w:rsidRPr="004C4A84">
        <w:rPr>
          <w:rFonts w:ascii="Times New Roman" w:hAnsi="Times New Roman"/>
        </w:rPr>
        <w:t xml:space="preserve"> Титульный лист, анкета, резюме, перечень документов и материалов, представляемых в портфолио, оформляются в соответствии с образцами в виде текста (шрифт </w:t>
      </w:r>
      <w:r w:rsidRPr="004C4A84">
        <w:rPr>
          <w:rFonts w:ascii="Times New Roman" w:hAnsi="Times New Roman"/>
          <w:lang w:val="en-US"/>
        </w:rPr>
        <w:t>Times</w:t>
      </w:r>
      <w:r w:rsidRPr="004C4A84">
        <w:rPr>
          <w:rFonts w:ascii="Times New Roman" w:hAnsi="Times New Roman"/>
        </w:rPr>
        <w:t xml:space="preserve"> </w:t>
      </w:r>
      <w:r w:rsidRPr="004C4A84">
        <w:rPr>
          <w:rFonts w:ascii="Times New Roman" w:hAnsi="Times New Roman"/>
          <w:lang w:val="en-US"/>
        </w:rPr>
        <w:t>New</w:t>
      </w:r>
      <w:r w:rsidRPr="004C4A84">
        <w:rPr>
          <w:rFonts w:ascii="Times New Roman" w:hAnsi="Times New Roman"/>
        </w:rPr>
        <w:t xml:space="preserve"> </w:t>
      </w:r>
      <w:r w:rsidRPr="004C4A84">
        <w:rPr>
          <w:rFonts w:ascii="Times New Roman" w:hAnsi="Times New Roman"/>
          <w:lang w:val="en-US"/>
        </w:rPr>
        <w:t>Roman</w:t>
      </w:r>
      <w:r w:rsidRPr="004C4A84">
        <w:rPr>
          <w:rFonts w:ascii="Times New Roman" w:hAnsi="Times New Roman"/>
        </w:rPr>
        <w:t>, кегль 14, межстрочный интервал полуторный).</w:t>
      </w:r>
    </w:p>
    <w:p w:rsidR="006712D8" w:rsidRPr="004C4A84" w:rsidRDefault="006712D8" w:rsidP="00512C01">
      <w:pPr>
        <w:spacing w:after="0"/>
        <w:jc w:val="both"/>
        <w:rPr>
          <w:rFonts w:ascii="Times New Roman" w:hAnsi="Times New Roman"/>
        </w:rPr>
      </w:pPr>
      <w:r w:rsidRPr="004C4A84">
        <w:rPr>
          <w:rFonts w:ascii="Times New Roman" w:hAnsi="Times New Roman"/>
        </w:rPr>
        <w:t>Общий объем портфолио зависит от количества представленных в нем документов и материалов.</w:t>
      </w:r>
    </w:p>
    <w:p w:rsidR="006712D8" w:rsidRPr="004C4A84" w:rsidRDefault="006712D8" w:rsidP="00512C01">
      <w:pPr>
        <w:spacing w:after="0"/>
        <w:jc w:val="both"/>
        <w:rPr>
          <w:rFonts w:ascii="Times New Roman" w:hAnsi="Times New Roman"/>
        </w:rPr>
      </w:pPr>
      <w:r w:rsidRPr="004C4A84">
        <w:rPr>
          <w:rFonts w:ascii="Times New Roman" w:hAnsi="Times New Roman"/>
        </w:rPr>
        <w:t>Документы представляются в копиях, заверенных руководителем работника, оценка квалификации которого проводится, материалы подписываются самим работником</w:t>
      </w:r>
      <w:r>
        <w:rPr>
          <w:rFonts w:ascii="Times New Roman" w:hAnsi="Times New Roman"/>
        </w:rPr>
        <w:t>.</w:t>
      </w:r>
      <w:r w:rsidRPr="004C4A84">
        <w:rPr>
          <w:rFonts w:ascii="Times New Roman" w:hAnsi="Times New Roman"/>
        </w:rPr>
        <w:t xml:space="preserve">  </w:t>
      </w:r>
    </w:p>
    <w:p w:rsidR="006712D8" w:rsidRPr="004C4A84" w:rsidRDefault="006712D8" w:rsidP="00512C01">
      <w:pPr>
        <w:spacing w:after="0"/>
        <w:jc w:val="both"/>
        <w:rPr>
          <w:rFonts w:ascii="Times New Roman" w:hAnsi="Times New Roman"/>
        </w:rPr>
      </w:pPr>
      <w:r w:rsidRPr="004C4A84">
        <w:rPr>
          <w:rFonts w:ascii="Times New Roman" w:hAnsi="Times New Roman"/>
        </w:rPr>
        <w:t xml:space="preserve">Подготовленные соискателем  документы и материалы по каждому из показателей вкладываются в файлы  и подшиваются в папку-скоросшиватель. </w:t>
      </w:r>
      <w:r w:rsidRPr="004C4A84">
        <w:rPr>
          <w:rFonts w:ascii="Times New Roman" w:hAnsi="Times New Roman"/>
        </w:rPr>
        <w:tab/>
        <w:t>Набор документов по каждому показателю предваряется разделительным листом, включающим в себя номер и наименование показателя.</w:t>
      </w:r>
      <w:r>
        <w:rPr>
          <w:rFonts w:ascii="Times New Roman" w:hAnsi="Times New Roman"/>
        </w:rPr>
        <w:t xml:space="preserve"> Могут быть представлены фотоматериалы, иллюстрирующие деятельность соискателя (не более 10-12 шт.)</w:t>
      </w:r>
    </w:p>
    <w:p w:rsidR="006712D8" w:rsidRDefault="006712D8" w:rsidP="002801A9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Типовые вопросы для собеседования по материалам портфолио:</w:t>
      </w:r>
    </w:p>
    <w:p w:rsidR="006712D8" w:rsidRDefault="006712D8" w:rsidP="002801A9">
      <w:pPr>
        <w:numPr>
          <w:ilvl w:val="0"/>
          <w:numId w:val="5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Основные нормативно-правовые акты, регламентирующие деятельность по предоставлению похоронных услуг.</w:t>
      </w:r>
    </w:p>
    <w:p w:rsidR="006712D8" w:rsidRPr="00D64D5E" w:rsidRDefault="006712D8" w:rsidP="002801A9">
      <w:pPr>
        <w:numPr>
          <w:ilvl w:val="0"/>
          <w:numId w:val="5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Культура межличностного общения.</w:t>
      </w:r>
    </w:p>
    <w:p w:rsidR="006712D8" w:rsidRDefault="006712D8" w:rsidP="002801A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захоронения и обрядов, связанных с вероисповеданием.</w:t>
      </w:r>
    </w:p>
    <w:p w:rsidR="006712D8" w:rsidRDefault="006712D8" w:rsidP="002801A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похоронной военной, гражданской и религиозной символики.</w:t>
      </w:r>
    </w:p>
    <w:p w:rsidR="006712D8" w:rsidRDefault="006712D8" w:rsidP="002801A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Психология горя.</w:t>
      </w:r>
    </w:p>
    <w:p w:rsidR="006712D8" w:rsidRPr="009B610C" w:rsidRDefault="006712D8" w:rsidP="002801A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Профессиональная этика и этикет.</w:t>
      </w:r>
    </w:p>
    <w:p w:rsidR="006712D8" w:rsidRPr="00512C01" w:rsidRDefault="006712D8" w:rsidP="00AE2FE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2C01">
        <w:rPr>
          <w:rFonts w:ascii="Times New Roman" w:hAnsi="Times New Roman"/>
          <w:sz w:val="24"/>
          <w:szCs w:val="24"/>
        </w:rPr>
        <w:t>Критерии оценки: соответствие продуктов, представленных в портфолио (документов, подтверждающих опыт и достижения соискателя),  требованиям к результатам соответствующей 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C01">
        <w:rPr>
          <w:rFonts w:ascii="Times New Roman" w:hAnsi="Times New Roman"/>
          <w:sz w:val="24"/>
          <w:szCs w:val="24"/>
        </w:rPr>
        <w:t>Подлинность представленных  документов и  их полнота</w:t>
      </w:r>
      <w:r>
        <w:rPr>
          <w:rFonts w:ascii="Times New Roman" w:hAnsi="Times New Roman"/>
          <w:sz w:val="24"/>
          <w:szCs w:val="24"/>
        </w:rPr>
        <w:t>.</w:t>
      </w:r>
    </w:p>
    <w:p w:rsidR="006712D8" w:rsidRDefault="006712D8" w:rsidP="00AE2FE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Default="006712D8" w:rsidP="00AE2FE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CB1">
        <w:rPr>
          <w:rFonts w:ascii="Times New Roman" w:hAnsi="Times New Roman"/>
          <w:sz w:val="24"/>
          <w:szCs w:val="24"/>
        </w:rPr>
        <w:t>Положительное решение о соответствии квалификации соискателя положениям профессионального стандарта в части трудовой функции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147E">
        <w:rPr>
          <w:rFonts w:ascii="Times New Roman" w:hAnsi="Times New Roman"/>
          <w:sz w:val="24"/>
          <w:szCs w:val="24"/>
        </w:rPr>
        <w:t>«Организация работы с заказчиками по предоставлению похоронных услуг»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CB1">
        <w:rPr>
          <w:rFonts w:ascii="Times New Roman" w:hAnsi="Times New Roman"/>
          <w:sz w:val="24"/>
          <w:szCs w:val="24"/>
        </w:rPr>
        <w:t xml:space="preserve">принимается при </w:t>
      </w:r>
      <w:r>
        <w:rPr>
          <w:rFonts w:ascii="Times New Roman" w:hAnsi="Times New Roman"/>
          <w:sz w:val="24"/>
          <w:szCs w:val="24"/>
        </w:rPr>
        <w:t xml:space="preserve">получении соискателем по совокупности результатов теоретического не менее 99 баллов и при полном выполнении практического экзаменов.  </w:t>
      </w:r>
    </w:p>
    <w:p w:rsidR="006712D8" w:rsidRPr="00DA7490" w:rsidRDefault="006712D8" w:rsidP="00AE2FE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AD0D8E" w:rsidRDefault="006712D8" w:rsidP="00AE2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D0D8E">
        <w:rPr>
          <w:rFonts w:ascii="Times New Roman" w:hAnsi="Times New Roman"/>
          <w:sz w:val="24"/>
          <w:szCs w:val="24"/>
        </w:rPr>
        <w:t xml:space="preserve">   </w:t>
      </w:r>
      <w:r w:rsidRPr="00A74EB6">
        <w:rPr>
          <w:rFonts w:ascii="Times New Roman" w:hAnsi="Times New Roman"/>
          <w:i/>
          <w:sz w:val="24"/>
          <w:szCs w:val="24"/>
        </w:rPr>
        <w:t>Форма участия в профессиональном экзамене</w:t>
      </w:r>
      <w:r w:rsidRPr="00AD0D8E">
        <w:rPr>
          <w:rFonts w:ascii="Times New Roman" w:hAnsi="Times New Roman"/>
          <w:sz w:val="24"/>
          <w:szCs w:val="24"/>
        </w:rPr>
        <w:t>: очная.</w:t>
      </w:r>
    </w:p>
    <w:p w:rsidR="006712D8" w:rsidRDefault="006712D8" w:rsidP="00AE2FE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EB6">
        <w:rPr>
          <w:rFonts w:ascii="Times New Roman" w:hAnsi="Times New Roman"/>
          <w:i/>
          <w:sz w:val="24"/>
          <w:szCs w:val="24"/>
        </w:rPr>
        <w:t>Срок действия свидетельства о профессиональной квалификации:</w:t>
      </w:r>
      <w:r w:rsidRPr="00034A79">
        <w:rPr>
          <w:rFonts w:ascii="Times New Roman" w:hAnsi="Times New Roman"/>
          <w:sz w:val="24"/>
          <w:szCs w:val="24"/>
        </w:rPr>
        <w:t xml:space="preserve"> 3 года.</w:t>
      </w:r>
    </w:p>
    <w:p w:rsidR="006712D8" w:rsidRDefault="006712D8" w:rsidP="00AE2FE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Default="006712D8" w:rsidP="00677F2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Архивариус архива.</w:t>
      </w:r>
    </w:p>
    <w:p w:rsidR="006712D8" w:rsidRPr="00702EC7" w:rsidRDefault="006712D8" w:rsidP="002E4FC2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r w:rsidRPr="00702EC7">
        <w:rPr>
          <w:rFonts w:ascii="Times New Roman" w:hAnsi="Times New Roman"/>
          <w:i/>
          <w:sz w:val="24"/>
          <w:szCs w:val="24"/>
        </w:rPr>
        <w:t>Перечень документов, подаваемых вместе с заявлением для прохождения профессионального экзамена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712D8" w:rsidRPr="00034A79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1.Ксерокопия паспорта (1, 2 стр. и прописка).</w:t>
      </w:r>
    </w:p>
    <w:p w:rsidR="006712D8" w:rsidRPr="00034A79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2. Фото 3х4 (2 шт.)</w:t>
      </w:r>
    </w:p>
    <w:p w:rsidR="006712D8" w:rsidRPr="00034A79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3.Ксерокопия документа о среднем профессиональном </w:t>
      </w:r>
      <w:r w:rsidRPr="00034A79">
        <w:rPr>
          <w:rFonts w:ascii="Times New Roman" w:hAnsi="Times New Roman"/>
          <w:sz w:val="24"/>
          <w:szCs w:val="24"/>
        </w:rPr>
        <w:t>образо</w:t>
      </w:r>
      <w:r>
        <w:rPr>
          <w:rFonts w:ascii="Times New Roman" w:hAnsi="Times New Roman"/>
          <w:sz w:val="24"/>
          <w:szCs w:val="24"/>
        </w:rPr>
        <w:t>вании (</w:t>
      </w:r>
      <w:r w:rsidRPr="00034A79">
        <w:rPr>
          <w:rFonts w:ascii="Times New Roman" w:hAnsi="Times New Roman"/>
          <w:sz w:val="24"/>
          <w:szCs w:val="24"/>
        </w:rPr>
        <w:t>диплом)</w:t>
      </w:r>
      <w:r>
        <w:rPr>
          <w:rFonts w:ascii="Times New Roman" w:hAnsi="Times New Roman"/>
          <w:sz w:val="24"/>
          <w:szCs w:val="24"/>
        </w:rPr>
        <w:t xml:space="preserve"> и о дополнительном профессиональном образовании и/или повышении квалификации и /или профессиональной переподготовке (диплом/удостоверение)</w:t>
      </w:r>
    </w:p>
    <w:p w:rsidR="006712D8" w:rsidRPr="00034A79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4.Ксерокопия трудовой книжки и/или других эквивалентных документов подтвержд</w:t>
      </w:r>
      <w:r>
        <w:rPr>
          <w:rFonts w:ascii="Times New Roman" w:hAnsi="Times New Roman"/>
          <w:sz w:val="24"/>
          <w:szCs w:val="24"/>
        </w:rPr>
        <w:t>ающих опыт  работы в структурном подразделении похоронной организации не менее 2-х лет.</w:t>
      </w:r>
    </w:p>
    <w:p w:rsidR="006712D8" w:rsidRPr="00034A79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034A79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34A79">
        <w:rPr>
          <w:rFonts w:ascii="Times New Roman" w:hAnsi="Times New Roman"/>
          <w:i/>
          <w:sz w:val="24"/>
          <w:szCs w:val="24"/>
        </w:rPr>
        <w:t>Комплект заданий, входящих в состав оценочных средств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712D8" w:rsidRPr="00034A79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Наличие теоретической и практической части профессионального экзамена.</w:t>
      </w:r>
    </w:p>
    <w:p w:rsidR="006712D8" w:rsidRPr="0056304A" w:rsidRDefault="006712D8" w:rsidP="002E4F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6304A">
        <w:rPr>
          <w:sz w:val="24"/>
          <w:szCs w:val="24"/>
        </w:rPr>
        <w:t xml:space="preserve">            </w:t>
      </w:r>
      <w:r w:rsidRPr="0056304A">
        <w:rPr>
          <w:rFonts w:ascii="Times New Roman" w:hAnsi="Times New Roman"/>
          <w:sz w:val="24"/>
          <w:szCs w:val="24"/>
          <w:u w:val="single"/>
        </w:rPr>
        <w:t>Теоретическая часть:</w:t>
      </w:r>
      <w:r w:rsidRPr="0056304A">
        <w:rPr>
          <w:rFonts w:ascii="Times New Roman" w:hAnsi="Times New Roman"/>
          <w:sz w:val="24"/>
          <w:szCs w:val="24"/>
        </w:rPr>
        <w:t xml:space="preserve"> количество заданий с выбором ответа: </w:t>
      </w:r>
      <w:r>
        <w:rPr>
          <w:rFonts w:ascii="Times New Roman" w:hAnsi="Times New Roman"/>
          <w:sz w:val="24"/>
          <w:szCs w:val="24"/>
        </w:rPr>
        <w:t>40</w:t>
      </w:r>
      <w:r w:rsidRPr="0056304A">
        <w:rPr>
          <w:rFonts w:ascii="Times New Roman" w:hAnsi="Times New Roman"/>
          <w:sz w:val="24"/>
          <w:szCs w:val="24"/>
        </w:rPr>
        <w:t>, количество заданий на у</w:t>
      </w:r>
      <w:r>
        <w:rPr>
          <w:rFonts w:ascii="Times New Roman" w:hAnsi="Times New Roman"/>
          <w:sz w:val="24"/>
          <w:szCs w:val="24"/>
        </w:rPr>
        <w:t>становление последовательности:1</w:t>
      </w:r>
      <w:r w:rsidRPr="0056304A">
        <w:rPr>
          <w:rFonts w:ascii="Times New Roman" w:hAnsi="Times New Roman"/>
          <w:sz w:val="24"/>
          <w:szCs w:val="24"/>
        </w:rPr>
        <w:t>.</w:t>
      </w:r>
    </w:p>
    <w:p w:rsidR="006712D8" w:rsidRDefault="006712D8" w:rsidP="002E4F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Время выполнения теоретического этапа экзамена: 45 мин. </w:t>
      </w:r>
    </w:p>
    <w:p w:rsidR="006712D8" w:rsidRPr="002D197E" w:rsidRDefault="006712D8" w:rsidP="002E4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Критерии оценки: правильный ответ-1 балл, неправильный ответ-0 баллов.</w:t>
      </w:r>
    </w:p>
    <w:p w:rsidR="006712D8" w:rsidRPr="002D197E" w:rsidRDefault="006712D8" w:rsidP="002E4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И</w:t>
      </w:r>
      <w:r w:rsidRPr="00232F38">
        <w:rPr>
          <w:rFonts w:ascii="Times New Roman" w:hAnsi="Times New Roman"/>
          <w:sz w:val="24"/>
          <w:szCs w:val="24"/>
        </w:rPr>
        <w:t xml:space="preserve">тоговый контроль считается сданным при фактическом количестве набранных баллов не менее   </w:t>
      </w:r>
      <w:r>
        <w:rPr>
          <w:rFonts w:ascii="Times New Roman" w:hAnsi="Times New Roman"/>
          <w:sz w:val="24"/>
          <w:szCs w:val="24"/>
        </w:rPr>
        <w:t>70 (80%).</w:t>
      </w:r>
    </w:p>
    <w:p w:rsidR="006712D8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111">
        <w:rPr>
          <w:rFonts w:ascii="Times New Roman" w:hAnsi="Times New Roman"/>
          <w:sz w:val="24"/>
          <w:szCs w:val="24"/>
          <w:u w:val="single"/>
        </w:rPr>
        <w:t>Практическая часть</w:t>
      </w:r>
      <w:r w:rsidRPr="00034A7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задание на выполнение трудовых действий в модельных условиях: 2 задания.</w:t>
      </w:r>
    </w:p>
    <w:p w:rsidR="006712D8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выполнения задания- 20 мин. </w:t>
      </w:r>
    </w:p>
    <w:p w:rsidR="006712D8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оценки: соответствие выполняемых действий утвержденному алгоритму (модели поведения), соответствие нормативным актам, инструктивным и методическим документам, регулирующих деятельность по представлению похоронных услуг.</w:t>
      </w:r>
      <w:r w:rsidRPr="00DA7490">
        <w:rPr>
          <w:rFonts w:ascii="Times New Roman" w:hAnsi="Times New Roman"/>
          <w:sz w:val="24"/>
          <w:szCs w:val="24"/>
        </w:rPr>
        <w:t xml:space="preserve"> </w:t>
      </w:r>
    </w:p>
    <w:p w:rsidR="006712D8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Дихотомическая оценка: выполнено/не выполнено.</w:t>
      </w:r>
    </w:p>
    <w:p w:rsidR="006712D8" w:rsidRDefault="006712D8" w:rsidP="002E4F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CB1">
        <w:rPr>
          <w:rFonts w:ascii="Times New Roman" w:hAnsi="Times New Roman"/>
          <w:sz w:val="24"/>
          <w:szCs w:val="24"/>
        </w:rPr>
        <w:t>Положительное решение о соответствии квалификации соискателя положениям профессионального стандарта в части трудовой функции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147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Ведение архивного дела</w:t>
      </w:r>
      <w:r w:rsidRPr="00DC147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CB1">
        <w:rPr>
          <w:rFonts w:ascii="Times New Roman" w:hAnsi="Times New Roman"/>
          <w:sz w:val="24"/>
          <w:szCs w:val="24"/>
        </w:rPr>
        <w:t xml:space="preserve">принимается при </w:t>
      </w:r>
      <w:r>
        <w:rPr>
          <w:rFonts w:ascii="Times New Roman" w:hAnsi="Times New Roman"/>
          <w:sz w:val="24"/>
          <w:szCs w:val="24"/>
        </w:rPr>
        <w:t xml:space="preserve">получении соискателем по совокупности результатов теоретического не менее 70 баллов и при полном выполнении практического экзаменов.  </w:t>
      </w:r>
    </w:p>
    <w:p w:rsidR="006712D8" w:rsidRPr="00AD0D8E" w:rsidRDefault="006712D8" w:rsidP="002E4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D0D8E">
        <w:rPr>
          <w:rFonts w:ascii="Times New Roman" w:hAnsi="Times New Roman"/>
          <w:sz w:val="24"/>
          <w:szCs w:val="24"/>
        </w:rPr>
        <w:t xml:space="preserve">   </w:t>
      </w:r>
      <w:r w:rsidRPr="00A74EB6">
        <w:rPr>
          <w:rFonts w:ascii="Times New Roman" w:hAnsi="Times New Roman"/>
          <w:i/>
          <w:sz w:val="24"/>
          <w:szCs w:val="24"/>
        </w:rPr>
        <w:t>Форма участия в профессиональном экзамене</w:t>
      </w:r>
      <w:r w:rsidRPr="00AD0D8E">
        <w:rPr>
          <w:rFonts w:ascii="Times New Roman" w:hAnsi="Times New Roman"/>
          <w:sz w:val="24"/>
          <w:szCs w:val="24"/>
        </w:rPr>
        <w:t>: очная.</w:t>
      </w:r>
    </w:p>
    <w:p w:rsidR="006712D8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EB6">
        <w:rPr>
          <w:rFonts w:ascii="Times New Roman" w:hAnsi="Times New Roman"/>
          <w:i/>
          <w:sz w:val="24"/>
          <w:szCs w:val="24"/>
        </w:rPr>
        <w:t>Срок действия свидетельства о профессиональной квалификации:</w:t>
      </w:r>
      <w:r w:rsidRPr="00034A79">
        <w:rPr>
          <w:rFonts w:ascii="Times New Roman" w:hAnsi="Times New Roman"/>
          <w:sz w:val="24"/>
          <w:szCs w:val="24"/>
        </w:rPr>
        <w:t xml:space="preserve"> 3 года.</w:t>
      </w:r>
    </w:p>
    <w:p w:rsidR="006712D8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Default="006712D8" w:rsidP="002E4FC2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 Похоронный директор</w:t>
      </w:r>
    </w:p>
    <w:p w:rsidR="006712D8" w:rsidRPr="00702EC7" w:rsidRDefault="006712D8" w:rsidP="002E4FC2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r w:rsidRPr="00702EC7">
        <w:rPr>
          <w:rFonts w:ascii="Times New Roman" w:hAnsi="Times New Roman"/>
          <w:i/>
          <w:sz w:val="24"/>
          <w:szCs w:val="24"/>
        </w:rPr>
        <w:t>Перечень документов, подаваемых вместе с заявлением для прохождения профессионального экзамена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712D8" w:rsidRPr="00034A79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1.Ксерокопия паспорта (1, 2 стр. и прописка).</w:t>
      </w:r>
    </w:p>
    <w:p w:rsidR="006712D8" w:rsidRPr="00034A79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2. Фото 3х4 (2 шт.)</w:t>
      </w:r>
    </w:p>
    <w:p w:rsidR="006712D8" w:rsidRPr="00034A79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3.Ксерокопия документа о среднем профессиональном </w:t>
      </w:r>
      <w:r w:rsidRPr="00034A79">
        <w:rPr>
          <w:rFonts w:ascii="Times New Roman" w:hAnsi="Times New Roman"/>
          <w:sz w:val="24"/>
          <w:szCs w:val="24"/>
        </w:rPr>
        <w:t>образо</w:t>
      </w:r>
      <w:r>
        <w:rPr>
          <w:rFonts w:ascii="Times New Roman" w:hAnsi="Times New Roman"/>
          <w:sz w:val="24"/>
          <w:szCs w:val="24"/>
        </w:rPr>
        <w:t>вании (</w:t>
      </w:r>
      <w:r w:rsidRPr="00034A79">
        <w:rPr>
          <w:rFonts w:ascii="Times New Roman" w:hAnsi="Times New Roman"/>
          <w:sz w:val="24"/>
          <w:szCs w:val="24"/>
        </w:rPr>
        <w:t>диплом)</w:t>
      </w:r>
      <w:r>
        <w:rPr>
          <w:rFonts w:ascii="Times New Roman" w:hAnsi="Times New Roman"/>
          <w:sz w:val="24"/>
          <w:szCs w:val="24"/>
        </w:rPr>
        <w:t xml:space="preserve"> и о дополнительном профессиональном образовании и/или повышении квалификации и /или профессиональной переподготовке (диплом/удостоверение)</w:t>
      </w:r>
    </w:p>
    <w:p w:rsidR="006712D8" w:rsidRPr="00034A79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4.Ксерокопия трудовой книжки и/или других эквивалентных документов подтвержд</w:t>
      </w:r>
      <w:r>
        <w:rPr>
          <w:rFonts w:ascii="Times New Roman" w:hAnsi="Times New Roman"/>
          <w:sz w:val="24"/>
          <w:szCs w:val="24"/>
        </w:rPr>
        <w:t>ающих опыт  работы в структурном подразделении похоронной организации не менее 2-х лет.</w:t>
      </w:r>
    </w:p>
    <w:p w:rsidR="006712D8" w:rsidRPr="00034A79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034A79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34A79">
        <w:rPr>
          <w:rFonts w:ascii="Times New Roman" w:hAnsi="Times New Roman"/>
          <w:i/>
          <w:sz w:val="24"/>
          <w:szCs w:val="24"/>
        </w:rPr>
        <w:t>Комплект заданий, входящих в состав оценочных средств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712D8" w:rsidRPr="00034A79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Наличие теоретической и практической части профессионального экзамена.</w:t>
      </w:r>
    </w:p>
    <w:p w:rsidR="006712D8" w:rsidRPr="0056304A" w:rsidRDefault="006712D8" w:rsidP="002E4F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6304A">
        <w:rPr>
          <w:sz w:val="24"/>
          <w:szCs w:val="24"/>
        </w:rPr>
        <w:t xml:space="preserve">            </w:t>
      </w:r>
      <w:r w:rsidRPr="0056304A">
        <w:rPr>
          <w:rFonts w:ascii="Times New Roman" w:hAnsi="Times New Roman"/>
          <w:sz w:val="24"/>
          <w:szCs w:val="24"/>
          <w:u w:val="single"/>
        </w:rPr>
        <w:t>Теоретическая часть:</w:t>
      </w:r>
      <w:r w:rsidRPr="0056304A">
        <w:rPr>
          <w:rFonts w:ascii="Times New Roman" w:hAnsi="Times New Roman"/>
          <w:sz w:val="24"/>
          <w:szCs w:val="24"/>
        </w:rPr>
        <w:t xml:space="preserve"> количество заданий с выбором ответа: </w:t>
      </w:r>
      <w:r>
        <w:rPr>
          <w:rFonts w:ascii="Times New Roman" w:hAnsi="Times New Roman"/>
          <w:sz w:val="24"/>
          <w:szCs w:val="24"/>
        </w:rPr>
        <w:t>67</w:t>
      </w:r>
      <w:r w:rsidRPr="0056304A">
        <w:rPr>
          <w:rFonts w:ascii="Times New Roman" w:hAnsi="Times New Roman"/>
          <w:sz w:val="24"/>
          <w:szCs w:val="24"/>
        </w:rPr>
        <w:t>, количество заданий на у</w:t>
      </w:r>
      <w:r>
        <w:rPr>
          <w:rFonts w:ascii="Times New Roman" w:hAnsi="Times New Roman"/>
          <w:sz w:val="24"/>
          <w:szCs w:val="24"/>
        </w:rPr>
        <w:t>становление последовательности: 3</w:t>
      </w:r>
      <w:r w:rsidRPr="0056304A">
        <w:rPr>
          <w:rFonts w:ascii="Times New Roman" w:hAnsi="Times New Roman"/>
          <w:sz w:val="24"/>
          <w:szCs w:val="24"/>
        </w:rPr>
        <w:t>.</w:t>
      </w:r>
    </w:p>
    <w:p w:rsidR="006712D8" w:rsidRDefault="006712D8" w:rsidP="002E4F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Время выполнения теоретического этапа экзамена: 70 мин. </w:t>
      </w:r>
    </w:p>
    <w:p w:rsidR="006712D8" w:rsidRPr="002D197E" w:rsidRDefault="006712D8" w:rsidP="002E4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Критерии оценки: правильный ответ-1 балл, неправильный ответ-0 баллов.</w:t>
      </w:r>
    </w:p>
    <w:p w:rsidR="006712D8" w:rsidRPr="002D197E" w:rsidRDefault="006712D8" w:rsidP="002E4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И</w:t>
      </w:r>
      <w:r w:rsidRPr="00232F38">
        <w:rPr>
          <w:rFonts w:ascii="Times New Roman" w:hAnsi="Times New Roman"/>
          <w:sz w:val="24"/>
          <w:szCs w:val="24"/>
        </w:rPr>
        <w:t xml:space="preserve">тоговый контроль считается сданным при фактическом количестве набранных баллов не менее   </w:t>
      </w:r>
      <w:r>
        <w:rPr>
          <w:rFonts w:ascii="Times New Roman" w:hAnsi="Times New Roman"/>
          <w:sz w:val="24"/>
          <w:szCs w:val="24"/>
        </w:rPr>
        <w:t>106(80%).</w:t>
      </w:r>
    </w:p>
    <w:p w:rsidR="006712D8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111">
        <w:rPr>
          <w:rFonts w:ascii="Times New Roman" w:hAnsi="Times New Roman"/>
          <w:sz w:val="24"/>
          <w:szCs w:val="24"/>
          <w:u w:val="single"/>
        </w:rPr>
        <w:t>Практическая часть</w:t>
      </w:r>
      <w:r w:rsidRPr="00034A7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задание на выполнение трудовых действий в модельных условиях: 2 задания.</w:t>
      </w:r>
    </w:p>
    <w:p w:rsidR="006712D8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выполнения задания- 30 мин. </w:t>
      </w:r>
    </w:p>
    <w:p w:rsidR="006712D8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оценки: соответствие выполняемых действий утвержденному алгоритму (модели поведения), соответствие нормативным актам, инструктивным и методическим документам, регулирующих деятельность по представлению похоронных услуг.</w:t>
      </w:r>
      <w:r w:rsidRPr="00DA7490">
        <w:rPr>
          <w:rFonts w:ascii="Times New Roman" w:hAnsi="Times New Roman"/>
          <w:sz w:val="24"/>
          <w:szCs w:val="24"/>
        </w:rPr>
        <w:t xml:space="preserve"> </w:t>
      </w:r>
    </w:p>
    <w:p w:rsidR="006712D8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Дихотомическая оценка: выполнено/не выполнено.</w:t>
      </w:r>
    </w:p>
    <w:p w:rsidR="006712D8" w:rsidRPr="00512C01" w:rsidRDefault="006712D8" w:rsidP="00CE06C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C01">
        <w:rPr>
          <w:rFonts w:ascii="Times New Roman" w:hAnsi="Times New Roman"/>
          <w:sz w:val="24"/>
          <w:szCs w:val="24"/>
          <w:u w:val="single"/>
        </w:rPr>
        <w:t>Задание для оформления портфолио</w:t>
      </w:r>
      <w:r w:rsidRPr="00512C01">
        <w:rPr>
          <w:rFonts w:ascii="Times New Roman" w:hAnsi="Times New Roman"/>
          <w:sz w:val="24"/>
          <w:szCs w:val="24"/>
        </w:rPr>
        <w:t>.</w:t>
      </w:r>
    </w:p>
    <w:p w:rsidR="006712D8" w:rsidRDefault="006712D8" w:rsidP="00CE06C8">
      <w:pPr>
        <w:spacing w:after="120" w:line="240" w:lineRule="auto"/>
        <w:rPr>
          <w:rFonts w:ascii="Times New Roman" w:hAnsi="Times New Roman"/>
        </w:rPr>
      </w:pPr>
      <w:r w:rsidRPr="009862A3">
        <w:rPr>
          <w:rFonts w:ascii="Times New Roman" w:hAnsi="Times New Roman"/>
        </w:rPr>
        <w:t>Требования к структуре и оформлению портфолио:</w:t>
      </w:r>
    </w:p>
    <w:p w:rsidR="006712D8" w:rsidRPr="00662240" w:rsidRDefault="006712D8" w:rsidP="00CE06C8">
      <w:pPr>
        <w:spacing w:after="120"/>
        <w:rPr>
          <w:rFonts w:ascii="Times New Roman" w:hAnsi="Times New Roman"/>
          <w:u w:val="single"/>
        </w:rPr>
      </w:pPr>
      <w:r w:rsidRPr="00662240">
        <w:rPr>
          <w:rFonts w:ascii="Times New Roman" w:hAnsi="Times New Roman"/>
          <w:u w:val="single"/>
        </w:rPr>
        <w:t>Структура портфолио:</w:t>
      </w:r>
    </w:p>
    <w:p w:rsidR="006712D8" w:rsidRPr="00662240" w:rsidRDefault="006712D8" w:rsidP="00CE06C8">
      <w:pPr>
        <w:spacing w:after="0"/>
        <w:jc w:val="both"/>
        <w:rPr>
          <w:rFonts w:ascii="Times New Roman" w:hAnsi="Times New Roman"/>
        </w:rPr>
      </w:pPr>
      <w:r w:rsidRPr="00662240">
        <w:rPr>
          <w:rFonts w:ascii="Times New Roman" w:hAnsi="Times New Roman"/>
        </w:rPr>
        <w:t>1.Титульный лист (форма 1)</w:t>
      </w:r>
    </w:p>
    <w:p w:rsidR="006712D8" w:rsidRPr="00662240" w:rsidRDefault="006712D8" w:rsidP="00CE06C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2.Личные данные (анкета, резюме).</w:t>
      </w:r>
    </w:p>
    <w:p w:rsidR="006712D8" w:rsidRPr="00662240" w:rsidRDefault="006712D8" w:rsidP="00CE06C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3.Результаты профессиональной деятельности (материалы, демонстрирующие динамику результатов деятельности в подразделениях похоронной организации за последние 3 года)</w:t>
      </w:r>
    </w:p>
    <w:p w:rsidR="006712D8" w:rsidRPr="00662240" w:rsidRDefault="006712D8" w:rsidP="00CE06C8">
      <w:pPr>
        <w:pStyle w:val="ListParagraph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4. Совершенствование профессиональной деятельности (повышение квалификации за последние 3 года: предоставление копий документов государственного образца (удостоверений, свидетельств, дипломов и т.д)</w:t>
      </w:r>
    </w:p>
    <w:p w:rsidR="006712D8" w:rsidRPr="004C4A84" w:rsidRDefault="006712D8" w:rsidP="00CE06C8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5. Личные достижения (наличие поощрений, наград, грамот и т.д.)</w:t>
      </w:r>
    </w:p>
    <w:p w:rsidR="006712D8" w:rsidRPr="004C4A84" w:rsidRDefault="006712D8" w:rsidP="00CE06C8">
      <w:pPr>
        <w:pStyle w:val="ListParagraph"/>
        <w:spacing w:after="0"/>
        <w:ind w:left="0"/>
        <w:rPr>
          <w:rFonts w:ascii="Times New Roman" w:hAnsi="Times New Roman"/>
        </w:rPr>
      </w:pPr>
      <w:r w:rsidRPr="004C4A84">
        <w:rPr>
          <w:rFonts w:ascii="Times New Roman" w:hAnsi="Times New Roman"/>
        </w:rPr>
        <w:t>6.  Дополнительные докумен</w:t>
      </w:r>
      <w:r>
        <w:rPr>
          <w:rFonts w:ascii="Times New Roman" w:hAnsi="Times New Roman"/>
        </w:rPr>
        <w:t>ты (характеристики и др.)</w:t>
      </w:r>
    </w:p>
    <w:p w:rsidR="006712D8" w:rsidRPr="00AF1FF7" w:rsidRDefault="006712D8" w:rsidP="00CE06C8">
      <w:p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/>
          <w:color w:val="252525"/>
          <w:u w:val="single"/>
        </w:rPr>
      </w:pPr>
      <w:r w:rsidRPr="00AF1FF7">
        <w:rPr>
          <w:rFonts w:ascii="Times New Roman" w:hAnsi="Times New Roman"/>
          <w:color w:val="000000"/>
          <w:u w:val="single"/>
        </w:rPr>
        <w:t>Требования к оформлению портфолио:</w:t>
      </w:r>
    </w:p>
    <w:p w:rsidR="006712D8" w:rsidRPr="004C4A84" w:rsidRDefault="006712D8" w:rsidP="00CE06C8">
      <w:p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/>
          <w:color w:val="252525"/>
        </w:rPr>
      </w:pPr>
      <w:r w:rsidRPr="004C4A84">
        <w:rPr>
          <w:rFonts w:ascii="Times New Roman" w:hAnsi="Times New Roman"/>
        </w:rPr>
        <w:t xml:space="preserve"> Титульный лист, анкета, резюме, перечень документов и материалов, представляемых в портфолио, оформляются в соответствии с образцами в виде текста (шрифт </w:t>
      </w:r>
      <w:r w:rsidRPr="004C4A84">
        <w:rPr>
          <w:rFonts w:ascii="Times New Roman" w:hAnsi="Times New Roman"/>
          <w:lang w:val="en-US"/>
        </w:rPr>
        <w:t>Times</w:t>
      </w:r>
      <w:r w:rsidRPr="004C4A84">
        <w:rPr>
          <w:rFonts w:ascii="Times New Roman" w:hAnsi="Times New Roman"/>
        </w:rPr>
        <w:t xml:space="preserve"> </w:t>
      </w:r>
      <w:r w:rsidRPr="004C4A84">
        <w:rPr>
          <w:rFonts w:ascii="Times New Roman" w:hAnsi="Times New Roman"/>
          <w:lang w:val="en-US"/>
        </w:rPr>
        <w:t>New</w:t>
      </w:r>
      <w:r w:rsidRPr="004C4A84">
        <w:rPr>
          <w:rFonts w:ascii="Times New Roman" w:hAnsi="Times New Roman"/>
        </w:rPr>
        <w:t xml:space="preserve"> </w:t>
      </w:r>
      <w:r w:rsidRPr="004C4A84">
        <w:rPr>
          <w:rFonts w:ascii="Times New Roman" w:hAnsi="Times New Roman"/>
          <w:lang w:val="en-US"/>
        </w:rPr>
        <w:t>Roman</w:t>
      </w:r>
      <w:r w:rsidRPr="004C4A84">
        <w:rPr>
          <w:rFonts w:ascii="Times New Roman" w:hAnsi="Times New Roman"/>
        </w:rPr>
        <w:t>, кегль 14, межстрочный интервал полуторный).</w:t>
      </w:r>
    </w:p>
    <w:p w:rsidR="006712D8" w:rsidRPr="004C4A84" w:rsidRDefault="006712D8" w:rsidP="00CE06C8">
      <w:pPr>
        <w:spacing w:after="0"/>
        <w:jc w:val="both"/>
        <w:rPr>
          <w:rFonts w:ascii="Times New Roman" w:hAnsi="Times New Roman"/>
        </w:rPr>
      </w:pPr>
      <w:r w:rsidRPr="004C4A84">
        <w:rPr>
          <w:rFonts w:ascii="Times New Roman" w:hAnsi="Times New Roman"/>
        </w:rPr>
        <w:t>Общий объем портфолио зависит от количества представленных в нем документов и материалов.</w:t>
      </w:r>
    </w:p>
    <w:p w:rsidR="006712D8" w:rsidRPr="004C4A84" w:rsidRDefault="006712D8" w:rsidP="00CE06C8">
      <w:pPr>
        <w:spacing w:after="0"/>
        <w:jc w:val="both"/>
        <w:rPr>
          <w:rFonts w:ascii="Times New Roman" w:hAnsi="Times New Roman"/>
        </w:rPr>
      </w:pPr>
      <w:r w:rsidRPr="004C4A84">
        <w:rPr>
          <w:rFonts w:ascii="Times New Roman" w:hAnsi="Times New Roman"/>
        </w:rPr>
        <w:t>Документы представляются в копиях, заверенных руководителем работника, оценка квалификации которого проводится, материалы подписываются самим работником</w:t>
      </w:r>
      <w:r>
        <w:rPr>
          <w:rFonts w:ascii="Times New Roman" w:hAnsi="Times New Roman"/>
        </w:rPr>
        <w:t>.</w:t>
      </w:r>
      <w:r w:rsidRPr="004C4A84">
        <w:rPr>
          <w:rFonts w:ascii="Times New Roman" w:hAnsi="Times New Roman"/>
        </w:rPr>
        <w:t xml:space="preserve">  </w:t>
      </w:r>
    </w:p>
    <w:p w:rsidR="006712D8" w:rsidRPr="004C4A84" w:rsidRDefault="006712D8" w:rsidP="00CE06C8">
      <w:pPr>
        <w:spacing w:after="0"/>
        <w:jc w:val="both"/>
        <w:rPr>
          <w:rFonts w:ascii="Times New Roman" w:hAnsi="Times New Roman"/>
        </w:rPr>
      </w:pPr>
      <w:r w:rsidRPr="004C4A84">
        <w:rPr>
          <w:rFonts w:ascii="Times New Roman" w:hAnsi="Times New Roman"/>
        </w:rPr>
        <w:t xml:space="preserve">Подготовленные соискателем  документы и материалы по каждому из показателей вкладываются в файлы  и подшиваются в папку-скоросшиватель. </w:t>
      </w:r>
      <w:r w:rsidRPr="004C4A84">
        <w:rPr>
          <w:rFonts w:ascii="Times New Roman" w:hAnsi="Times New Roman"/>
        </w:rPr>
        <w:tab/>
        <w:t>Набор документов по каждому показателю предваряется разделительным листом, включающим в себя номер и наименование показателя.</w:t>
      </w:r>
      <w:r>
        <w:rPr>
          <w:rFonts w:ascii="Times New Roman" w:hAnsi="Times New Roman"/>
        </w:rPr>
        <w:t xml:space="preserve"> Могут быть представлены фотоматериалы, иллюстрирующие деятельность соискателя (не более 10-12 шт.)</w:t>
      </w:r>
    </w:p>
    <w:p w:rsidR="006712D8" w:rsidRDefault="006712D8" w:rsidP="00CE06C8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Типовые вопросы для собеседования по материалам портфолио:</w:t>
      </w:r>
    </w:p>
    <w:p w:rsidR="006712D8" w:rsidRDefault="006712D8" w:rsidP="00CE06C8">
      <w:pPr>
        <w:numPr>
          <w:ilvl w:val="0"/>
          <w:numId w:val="11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Основные нормативно-правовые акты, регламентирующие деятельность по предоставлению похоронных услуг.</w:t>
      </w:r>
    </w:p>
    <w:p w:rsidR="006712D8" w:rsidRDefault="006712D8" w:rsidP="00CE06C8">
      <w:pPr>
        <w:numPr>
          <w:ilvl w:val="0"/>
          <w:numId w:val="11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Механизм создания и  деятельности городских специализированных служб по вопросам похоронного дела.</w:t>
      </w:r>
    </w:p>
    <w:p w:rsidR="006712D8" w:rsidRDefault="006712D8" w:rsidP="00CE06C8">
      <w:pPr>
        <w:numPr>
          <w:ilvl w:val="0"/>
          <w:numId w:val="11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Требования к качеству выполнения работ по погребению.</w:t>
      </w:r>
    </w:p>
    <w:p w:rsidR="006712D8" w:rsidRDefault="006712D8" w:rsidP="00CE06C8">
      <w:pPr>
        <w:numPr>
          <w:ilvl w:val="0"/>
          <w:numId w:val="11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Санитарные нормы и правила, предъявляемые к объектам похоронного назначения.</w:t>
      </w:r>
    </w:p>
    <w:p w:rsidR="006712D8" w:rsidRDefault="006712D8" w:rsidP="00CE06C8">
      <w:pPr>
        <w:numPr>
          <w:ilvl w:val="0"/>
          <w:numId w:val="11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захоронения и обрядов, связанных с вероисповеданием.</w:t>
      </w:r>
    </w:p>
    <w:p w:rsidR="006712D8" w:rsidRDefault="006712D8" w:rsidP="00CE06C8">
      <w:pPr>
        <w:numPr>
          <w:ilvl w:val="0"/>
          <w:numId w:val="11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Оценка и обоснование потребности в материально-технических ресурсах для производства работ по обслуживанию и содержанию объектов похоронного назначения.</w:t>
      </w:r>
    </w:p>
    <w:p w:rsidR="006712D8" w:rsidRDefault="006712D8" w:rsidP="00CE06C8">
      <w:pPr>
        <w:numPr>
          <w:ilvl w:val="0"/>
          <w:numId w:val="11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Профессиональная этика и этикет.</w:t>
      </w:r>
    </w:p>
    <w:p w:rsidR="006712D8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Default="006712D8" w:rsidP="002E4F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CB1">
        <w:rPr>
          <w:rFonts w:ascii="Times New Roman" w:hAnsi="Times New Roman"/>
          <w:sz w:val="24"/>
          <w:szCs w:val="24"/>
        </w:rPr>
        <w:t>Положительное решение о соответствии квалификации соискателя положениям профессионального стандарта в части трудовой функции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>Координация деятельности структурного подразделения похоронной организации</w:t>
      </w:r>
      <w:r>
        <w:rPr>
          <w:rFonts w:ascii="Times New Roman" w:hAnsi="Times New Roman"/>
        </w:rPr>
        <w:t>»</w:t>
      </w:r>
      <w:r w:rsidRPr="00DC147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CB1">
        <w:rPr>
          <w:rFonts w:ascii="Times New Roman" w:hAnsi="Times New Roman"/>
          <w:sz w:val="24"/>
          <w:szCs w:val="24"/>
        </w:rPr>
        <w:t xml:space="preserve">принимается при </w:t>
      </w:r>
      <w:r>
        <w:rPr>
          <w:rFonts w:ascii="Times New Roman" w:hAnsi="Times New Roman"/>
          <w:sz w:val="24"/>
          <w:szCs w:val="24"/>
        </w:rPr>
        <w:t xml:space="preserve">получении соискателем по совокупности результатов теоретического не менее 106 баллов и при полном выполнении практического экзаменов.  </w:t>
      </w:r>
    </w:p>
    <w:p w:rsidR="006712D8" w:rsidRPr="00AD0D8E" w:rsidRDefault="006712D8" w:rsidP="002E4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D0D8E">
        <w:rPr>
          <w:rFonts w:ascii="Times New Roman" w:hAnsi="Times New Roman"/>
          <w:sz w:val="24"/>
          <w:szCs w:val="24"/>
        </w:rPr>
        <w:t xml:space="preserve">   </w:t>
      </w:r>
      <w:r w:rsidRPr="00A74EB6">
        <w:rPr>
          <w:rFonts w:ascii="Times New Roman" w:hAnsi="Times New Roman"/>
          <w:i/>
          <w:sz w:val="24"/>
          <w:szCs w:val="24"/>
        </w:rPr>
        <w:t>Форма участия в профессиональном экзамене</w:t>
      </w:r>
      <w:r w:rsidRPr="00AD0D8E">
        <w:rPr>
          <w:rFonts w:ascii="Times New Roman" w:hAnsi="Times New Roman"/>
          <w:sz w:val="24"/>
          <w:szCs w:val="24"/>
        </w:rPr>
        <w:t>: очная.</w:t>
      </w:r>
    </w:p>
    <w:p w:rsidR="006712D8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EB6">
        <w:rPr>
          <w:rFonts w:ascii="Times New Roman" w:hAnsi="Times New Roman"/>
          <w:i/>
          <w:sz w:val="24"/>
          <w:szCs w:val="24"/>
        </w:rPr>
        <w:t>Срок действия свидетельства о профессиональной квалификации:</w:t>
      </w:r>
      <w:r w:rsidRPr="00034A79">
        <w:rPr>
          <w:rFonts w:ascii="Times New Roman" w:hAnsi="Times New Roman"/>
          <w:sz w:val="24"/>
          <w:szCs w:val="24"/>
        </w:rPr>
        <w:t xml:space="preserve"> 3 года.</w:t>
      </w:r>
    </w:p>
    <w:p w:rsidR="006712D8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2E4FC2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10.</w:t>
      </w:r>
      <w:r w:rsidRPr="002E4FC2">
        <w:rPr>
          <w:rFonts w:ascii="Times New Roman" w:hAnsi="Times New Roman"/>
          <w:b/>
          <w:i/>
          <w:sz w:val="24"/>
          <w:szCs w:val="24"/>
        </w:rPr>
        <w:t>.</w:t>
      </w:r>
      <w:r w:rsidRPr="002E4FC2">
        <w:rPr>
          <w:rFonts w:ascii="Times New Roman" w:hAnsi="Times New Roman"/>
          <w:b/>
          <w:sz w:val="24"/>
          <w:szCs w:val="24"/>
        </w:rPr>
        <w:t xml:space="preserve"> Заведующий кладбищем</w:t>
      </w:r>
    </w:p>
    <w:p w:rsidR="006712D8" w:rsidRPr="00702EC7" w:rsidRDefault="006712D8" w:rsidP="002E4FC2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r w:rsidRPr="00702EC7">
        <w:rPr>
          <w:rFonts w:ascii="Times New Roman" w:hAnsi="Times New Roman"/>
          <w:i/>
          <w:sz w:val="24"/>
          <w:szCs w:val="24"/>
        </w:rPr>
        <w:t>Перечень документов, подаваемых вместе с заявлением для прохождения профессионального экзамена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712D8" w:rsidRPr="00034A79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1.Ксерокопия паспорта (1, 2 стр. и прописка).</w:t>
      </w:r>
    </w:p>
    <w:p w:rsidR="006712D8" w:rsidRPr="00034A79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2. Фото 3х4 (2 шт.)</w:t>
      </w:r>
    </w:p>
    <w:p w:rsidR="006712D8" w:rsidRPr="00034A79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3.Ксерокопия документа о среднем профессиональном </w:t>
      </w:r>
      <w:r w:rsidRPr="00034A79">
        <w:rPr>
          <w:rFonts w:ascii="Times New Roman" w:hAnsi="Times New Roman"/>
          <w:sz w:val="24"/>
          <w:szCs w:val="24"/>
        </w:rPr>
        <w:t>образо</w:t>
      </w:r>
      <w:r>
        <w:rPr>
          <w:rFonts w:ascii="Times New Roman" w:hAnsi="Times New Roman"/>
          <w:sz w:val="24"/>
          <w:szCs w:val="24"/>
        </w:rPr>
        <w:t>вании (</w:t>
      </w:r>
      <w:r w:rsidRPr="00034A79">
        <w:rPr>
          <w:rFonts w:ascii="Times New Roman" w:hAnsi="Times New Roman"/>
          <w:sz w:val="24"/>
          <w:szCs w:val="24"/>
        </w:rPr>
        <w:t>диплом)</w:t>
      </w:r>
      <w:r>
        <w:rPr>
          <w:rFonts w:ascii="Times New Roman" w:hAnsi="Times New Roman"/>
          <w:sz w:val="24"/>
          <w:szCs w:val="24"/>
        </w:rPr>
        <w:t xml:space="preserve"> и о дополнительном профессиональном образовании и/или повышении квалификации и /или профессиональной переподготовке (диплом/удостоверение)</w:t>
      </w:r>
    </w:p>
    <w:p w:rsidR="006712D8" w:rsidRPr="00034A79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4.Ксерокопия трудовой книжки и/или других эквивалентных документов подтвержд</w:t>
      </w:r>
      <w:r>
        <w:rPr>
          <w:rFonts w:ascii="Times New Roman" w:hAnsi="Times New Roman"/>
          <w:sz w:val="24"/>
          <w:szCs w:val="24"/>
        </w:rPr>
        <w:t>ающих опыт  работы в структурном подразделении похоронной организации не менее 3-х лет.</w:t>
      </w:r>
    </w:p>
    <w:p w:rsidR="006712D8" w:rsidRPr="00034A79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034A79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34A79">
        <w:rPr>
          <w:rFonts w:ascii="Times New Roman" w:hAnsi="Times New Roman"/>
          <w:i/>
          <w:sz w:val="24"/>
          <w:szCs w:val="24"/>
        </w:rPr>
        <w:t>Комплект заданий, входящих в состав оценочных средств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712D8" w:rsidRPr="00034A79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Наличие теоретической и практической части профессионального экзамена.</w:t>
      </w:r>
    </w:p>
    <w:p w:rsidR="006712D8" w:rsidRPr="0056304A" w:rsidRDefault="006712D8" w:rsidP="002E4F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6304A">
        <w:rPr>
          <w:sz w:val="24"/>
          <w:szCs w:val="24"/>
        </w:rPr>
        <w:t xml:space="preserve">            </w:t>
      </w:r>
      <w:r w:rsidRPr="0056304A">
        <w:rPr>
          <w:rFonts w:ascii="Times New Roman" w:hAnsi="Times New Roman"/>
          <w:sz w:val="24"/>
          <w:szCs w:val="24"/>
          <w:u w:val="single"/>
        </w:rPr>
        <w:t>Теоретическая часть:</w:t>
      </w:r>
      <w:r w:rsidRPr="0056304A">
        <w:rPr>
          <w:rFonts w:ascii="Times New Roman" w:hAnsi="Times New Roman"/>
          <w:sz w:val="24"/>
          <w:szCs w:val="24"/>
        </w:rPr>
        <w:t xml:space="preserve"> количество заданий с выбором ответа: </w:t>
      </w:r>
      <w:r>
        <w:rPr>
          <w:rFonts w:ascii="Times New Roman" w:hAnsi="Times New Roman"/>
          <w:sz w:val="24"/>
          <w:szCs w:val="24"/>
        </w:rPr>
        <w:t>80</w:t>
      </w:r>
      <w:r w:rsidRPr="0056304A">
        <w:rPr>
          <w:rFonts w:ascii="Times New Roman" w:hAnsi="Times New Roman"/>
          <w:sz w:val="24"/>
          <w:szCs w:val="24"/>
        </w:rPr>
        <w:t>, количество заданий на установление последовательности:3.</w:t>
      </w:r>
    </w:p>
    <w:p w:rsidR="006712D8" w:rsidRDefault="006712D8" w:rsidP="002E4F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Время выполнения теоретического этапа экзамена: 90 мин. </w:t>
      </w:r>
    </w:p>
    <w:p w:rsidR="006712D8" w:rsidRPr="002D197E" w:rsidRDefault="006712D8" w:rsidP="002E4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Критерии оценки: правильный ответ-1 балл, неправильный ответ-0 баллов.</w:t>
      </w:r>
    </w:p>
    <w:p w:rsidR="006712D8" w:rsidRPr="002D197E" w:rsidRDefault="006712D8" w:rsidP="002E4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И</w:t>
      </w:r>
      <w:r w:rsidRPr="00232F38">
        <w:rPr>
          <w:rFonts w:ascii="Times New Roman" w:hAnsi="Times New Roman"/>
          <w:sz w:val="24"/>
          <w:szCs w:val="24"/>
        </w:rPr>
        <w:t xml:space="preserve">тоговый контроль считается сданным при фактическом количестве набранных баллов не менее   </w:t>
      </w:r>
      <w:r>
        <w:rPr>
          <w:rFonts w:ascii="Times New Roman" w:hAnsi="Times New Roman"/>
          <w:sz w:val="24"/>
          <w:szCs w:val="24"/>
        </w:rPr>
        <w:t>114 (80%).</w:t>
      </w:r>
    </w:p>
    <w:p w:rsidR="006712D8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111">
        <w:rPr>
          <w:rFonts w:ascii="Times New Roman" w:hAnsi="Times New Roman"/>
          <w:sz w:val="24"/>
          <w:szCs w:val="24"/>
          <w:u w:val="single"/>
        </w:rPr>
        <w:t>Практическая часть</w:t>
      </w:r>
      <w:r w:rsidRPr="00034A7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задание на выполнение трудовых действий в модельных условиях: 3 задания.</w:t>
      </w:r>
    </w:p>
    <w:p w:rsidR="006712D8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выполнения задания- 20 мин. </w:t>
      </w:r>
    </w:p>
    <w:p w:rsidR="006712D8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оценки: соответствие выполняемых действий требованиям нормативных актов, инструктивных и методических документов, регулирующих деятельность по представлению похоронных услуг.</w:t>
      </w:r>
      <w:r w:rsidRPr="00DA7490">
        <w:rPr>
          <w:rFonts w:ascii="Times New Roman" w:hAnsi="Times New Roman"/>
          <w:sz w:val="24"/>
          <w:szCs w:val="24"/>
        </w:rPr>
        <w:t xml:space="preserve"> </w:t>
      </w:r>
    </w:p>
    <w:p w:rsidR="006712D8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Дихотомическая оценка: выполнено/не выполнено.</w:t>
      </w:r>
    </w:p>
    <w:p w:rsidR="006712D8" w:rsidRPr="00512C01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C01">
        <w:rPr>
          <w:rFonts w:ascii="Times New Roman" w:hAnsi="Times New Roman"/>
          <w:sz w:val="24"/>
          <w:szCs w:val="24"/>
          <w:u w:val="single"/>
        </w:rPr>
        <w:t>Задание для оформления портфолио</w:t>
      </w:r>
      <w:r w:rsidRPr="00512C01">
        <w:rPr>
          <w:rFonts w:ascii="Times New Roman" w:hAnsi="Times New Roman"/>
          <w:sz w:val="24"/>
          <w:szCs w:val="24"/>
        </w:rPr>
        <w:t>.</w:t>
      </w:r>
    </w:p>
    <w:p w:rsidR="006712D8" w:rsidRDefault="006712D8" w:rsidP="002E4FC2">
      <w:pPr>
        <w:spacing w:after="120" w:line="240" w:lineRule="auto"/>
        <w:rPr>
          <w:rFonts w:ascii="Times New Roman" w:hAnsi="Times New Roman"/>
        </w:rPr>
      </w:pPr>
      <w:r w:rsidRPr="009862A3">
        <w:rPr>
          <w:rFonts w:ascii="Times New Roman" w:hAnsi="Times New Roman"/>
        </w:rPr>
        <w:t>Требования к структуре и оформлению портфолио:</w:t>
      </w:r>
    </w:p>
    <w:p w:rsidR="006712D8" w:rsidRPr="00662240" w:rsidRDefault="006712D8" w:rsidP="002E4FC2">
      <w:pPr>
        <w:spacing w:after="120"/>
        <w:rPr>
          <w:rFonts w:ascii="Times New Roman" w:hAnsi="Times New Roman"/>
          <w:u w:val="single"/>
        </w:rPr>
      </w:pPr>
      <w:r w:rsidRPr="00662240">
        <w:rPr>
          <w:rFonts w:ascii="Times New Roman" w:hAnsi="Times New Roman"/>
          <w:u w:val="single"/>
        </w:rPr>
        <w:t>Структура портфолио:</w:t>
      </w:r>
    </w:p>
    <w:p w:rsidR="006712D8" w:rsidRPr="00662240" w:rsidRDefault="006712D8" w:rsidP="002E4FC2">
      <w:pPr>
        <w:spacing w:after="0"/>
        <w:jc w:val="both"/>
        <w:rPr>
          <w:rFonts w:ascii="Times New Roman" w:hAnsi="Times New Roman"/>
        </w:rPr>
      </w:pPr>
      <w:r w:rsidRPr="00662240">
        <w:rPr>
          <w:rFonts w:ascii="Times New Roman" w:hAnsi="Times New Roman"/>
        </w:rPr>
        <w:t>1.Титульный лист (форма 1)</w:t>
      </w:r>
    </w:p>
    <w:p w:rsidR="006712D8" w:rsidRPr="00662240" w:rsidRDefault="006712D8" w:rsidP="002E4F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2.Личные данные (анкета, резюме).</w:t>
      </w:r>
    </w:p>
    <w:p w:rsidR="006712D8" w:rsidRPr="00662240" w:rsidRDefault="006712D8" w:rsidP="002E4F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3.Результаты профессиональной деятельности (материалы, демонстрирующие динамику результатов деятельности в подразделениях похоронной организации за последние 3 года)</w:t>
      </w:r>
    </w:p>
    <w:p w:rsidR="006712D8" w:rsidRPr="00662240" w:rsidRDefault="006712D8" w:rsidP="002E4FC2">
      <w:pPr>
        <w:pStyle w:val="ListParagraph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4. Совершенствование профессиональной деятельности (повышение квалификации за последние 3 года: предоставление копий документов государственного образца (удостоверений, свидетельств, дипломов и т.д)</w:t>
      </w:r>
    </w:p>
    <w:p w:rsidR="006712D8" w:rsidRPr="004C4A84" w:rsidRDefault="006712D8" w:rsidP="002E4FC2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5. Личные достижения (наличие поощрений, наград, грамот и т.д.)</w:t>
      </w:r>
    </w:p>
    <w:p w:rsidR="006712D8" w:rsidRPr="004C4A84" w:rsidRDefault="006712D8" w:rsidP="002E4FC2">
      <w:pPr>
        <w:pStyle w:val="ListParagraph"/>
        <w:spacing w:after="0"/>
        <w:ind w:left="0"/>
        <w:rPr>
          <w:rFonts w:ascii="Times New Roman" w:hAnsi="Times New Roman"/>
        </w:rPr>
      </w:pPr>
      <w:r w:rsidRPr="004C4A84">
        <w:rPr>
          <w:rFonts w:ascii="Times New Roman" w:hAnsi="Times New Roman"/>
        </w:rPr>
        <w:t>6.  Дополнительные докумен</w:t>
      </w:r>
      <w:r>
        <w:rPr>
          <w:rFonts w:ascii="Times New Roman" w:hAnsi="Times New Roman"/>
        </w:rPr>
        <w:t>ты (характеристики и др.)</w:t>
      </w:r>
    </w:p>
    <w:p w:rsidR="006712D8" w:rsidRPr="00AF1FF7" w:rsidRDefault="006712D8" w:rsidP="002E4FC2">
      <w:p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/>
          <w:color w:val="252525"/>
          <w:u w:val="single"/>
        </w:rPr>
      </w:pPr>
      <w:r w:rsidRPr="00AF1FF7">
        <w:rPr>
          <w:rFonts w:ascii="Times New Roman" w:hAnsi="Times New Roman"/>
          <w:color w:val="000000"/>
          <w:u w:val="single"/>
        </w:rPr>
        <w:t>Требования к оформлению портфолио:</w:t>
      </w:r>
    </w:p>
    <w:p w:rsidR="006712D8" w:rsidRPr="004C4A84" w:rsidRDefault="006712D8" w:rsidP="002E4FC2">
      <w:p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/>
          <w:color w:val="252525"/>
        </w:rPr>
      </w:pPr>
      <w:r w:rsidRPr="004C4A84">
        <w:rPr>
          <w:rFonts w:ascii="Times New Roman" w:hAnsi="Times New Roman"/>
        </w:rPr>
        <w:t xml:space="preserve"> Титульный лист, анкета, резюме, перечень документов и материалов, представляемых в портфолио, оформляются в соответствии с образцами в виде текста (шрифт </w:t>
      </w:r>
      <w:r w:rsidRPr="004C4A84">
        <w:rPr>
          <w:rFonts w:ascii="Times New Roman" w:hAnsi="Times New Roman"/>
          <w:lang w:val="en-US"/>
        </w:rPr>
        <w:t>Times</w:t>
      </w:r>
      <w:r w:rsidRPr="004C4A84">
        <w:rPr>
          <w:rFonts w:ascii="Times New Roman" w:hAnsi="Times New Roman"/>
        </w:rPr>
        <w:t xml:space="preserve"> </w:t>
      </w:r>
      <w:r w:rsidRPr="004C4A84">
        <w:rPr>
          <w:rFonts w:ascii="Times New Roman" w:hAnsi="Times New Roman"/>
          <w:lang w:val="en-US"/>
        </w:rPr>
        <w:t>New</w:t>
      </w:r>
      <w:r w:rsidRPr="004C4A84">
        <w:rPr>
          <w:rFonts w:ascii="Times New Roman" w:hAnsi="Times New Roman"/>
        </w:rPr>
        <w:t xml:space="preserve"> </w:t>
      </w:r>
      <w:r w:rsidRPr="004C4A84">
        <w:rPr>
          <w:rFonts w:ascii="Times New Roman" w:hAnsi="Times New Roman"/>
          <w:lang w:val="en-US"/>
        </w:rPr>
        <w:t>Roman</w:t>
      </w:r>
      <w:r w:rsidRPr="004C4A84">
        <w:rPr>
          <w:rFonts w:ascii="Times New Roman" w:hAnsi="Times New Roman"/>
        </w:rPr>
        <w:t>, кегль 14, межстрочный интервал полуторный).</w:t>
      </w:r>
    </w:p>
    <w:p w:rsidR="006712D8" w:rsidRPr="004C4A84" w:rsidRDefault="006712D8" w:rsidP="002E4FC2">
      <w:pPr>
        <w:spacing w:after="0"/>
        <w:jc w:val="both"/>
        <w:rPr>
          <w:rFonts w:ascii="Times New Roman" w:hAnsi="Times New Roman"/>
        </w:rPr>
      </w:pPr>
      <w:r w:rsidRPr="004C4A84">
        <w:rPr>
          <w:rFonts w:ascii="Times New Roman" w:hAnsi="Times New Roman"/>
        </w:rPr>
        <w:t>Общий объем портфолио зависит от количества представленных в нем документов и материалов.</w:t>
      </w:r>
    </w:p>
    <w:p w:rsidR="006712D8" w:rsidRPr="004C4A84" w:rsidRDefault="006712D8" w:rsidP="002E4FC2">
      <w:pPr>
        <w:spacing w:after="0"/>
        <w:jc w:val="both"/>
        <w:rPr>
          <w:rFonts w:ascii="Times New Roman" w:hAnsi="Times New Roman"/>
        </w:rPr>
      </w:pPr>
      <w:r w:rsidRPr="004C4A84">
        <w:rPr>
          <w:rFonts w:ascii="Times New Roman" w:hAnsi="Times New Roman"/>
        </w:rPr>
        <w:t>Документы представляются в копиях, заверенных руководителем работника, оценка квалификации которого проводится, материалы подписываются самим работником</w:t>
      </w:r>
      <w:r>
        <w:rPr>
          <w:rFonts w:ascii="Times New Roman" w:hAnsi="Times New Roman"/>
        </w:rPr>
        <w:t>.</w:t>
      </w:r>
      <w:r w:rsidRPr="004C4A84">
        <w:rPr>
          <w:rFonts w:ascii="Times New Roman" w:hAnsi="Times New Roman"/>
        </w:rPr>
        <w:t xml:space="preserve">  </w:t>
      </w:r>
    </w:p>
    <w:p w:rsidR="006712D8" w:rsidRPr="004C4A84" w:rsidRDefault="006712D8" w:rsidP="002E4FC2">
      <w:pPr>
        <w:spacing w:after="0"/>
        <w:jc w:val="both"/>
        <w:rPr>
          <w:rFonts w:ascii="Times New Roman" w:hAnsi="Times New Roman"/>
        </w:rPr>
      </w:pPr>
      <w:r w:rsidRPr="004C4A84">
        <w:rPr>
          <w:rFonts w:ascii="Times New Roman" w:hAnsi="Times New Roman"/>
        </w:rPr>
        <w:t xml:space="preserve">Подготовленные соискателем  документы и материалы по каждому из показателей вкладываются в файлы  и подшиваются в папку-скоросшиватель. </w:t>
      </w:r>
      <w:r w:rsidRPr="004C4A84">
        <w:rPr>
          <w:rFonts w:ascii="Times New Roman" w:hAnsi="Times New Roman"/>
        </w:rPr>
        <w:tab/>
        <w:t>Набор документов по каждому показателю предваряется разделительным листом, включающим в себя номер и наименование показателя.</w:t>
      </w:r>
      <w:r>
        <w:rPr>
          <w:rFonts w:ascii="Times New Roman" w:hAnsi="Times New Roman"/>
        </w:rPr>
        <w:t xml:space="preserve"> Могут быть представлены фотоматериалы, иллюстрирующие деятельность соискателя (не более 10-12 шт.)</w:t>
      </w:r>
    </w:p>
    <w:p w:rsidR="006712D8" w:rsidRDefault="006712D8" w:rsidP="002E4FC2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Типовые вопросы для собеседования по материалам портфолио:</w:t>
      </w:r>
    </w:p>
    <w:p w:rsidR="006712D8" w:rsidRDefault="006712D8" w:rsidP="003F2439">
      <w:pPr>
        <w:numPr>
          <w:ilvl w:val="0"/>
          <w:numId w:val="6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Основные нормативно-правовые акты, регламентирующие деятельность по предоставлению похоронных услуг.</w:t>
      </w:r>
    </w:p>
    <w:p w:rsidR="006712D8" w:rsidRDefault="006712D8" w:rsidP="003F2439">
      <w:pPr>
        <w:numPr>
          <w:ilvl w:val="0"/>
          <w:numId w:val="6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и контроль работы персонала по погребению.</w:t>
      </w:r>
    </w:p>
    <w:p w:rsidR="006712D8" w:rsidRDefault="006712D8" w:rsidP="003F2439">
      <w:pPr>
        <w:numPr>
          <w:ilvl w:val="0"/>
          <w:numId w:val="6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Требования к качеству выполнения работ по погребению.</w:t>
      </w:r>
    </w:p>
    <w:p w:rsidR="006712D8" w:rsidRDefault="006712D8" w:rsidP="003F2439">
      <w:pPr>
        <w:numPr>
          <w:ilvl w:val="0"/>
          <w:numId w:val="6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Санитарные нормы и правила, предъявляемые к объектам похоронного назначения.</w:t>
      </w:r>
    </w:p>
    <w:p w:rsidR="006712D8" w:rsidRDefault="006712D8" w:rsidP="003F2439">
      <w:pPr>
        <w:numPr>
          <w:ilvl w:val="0"/>
          <w:numId w:val="6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захоронения и обрядов, связанных с вероисповеданием.</w:t>
      </w:r>
    </w:p>
    <w:p w:rsidR="006712D8" w:rsidRDefault="006712D8" w:rsidP="003F2439">
      <w:pPr>
        <w:numPr>
          <w:ilvl w:val="0"/>
          <w:numId w:val="6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Оценка и обоснование потребности в материально-технических ресурсах для производства работ по обслуживанию и содержанию объектов похоронного назначения.</w:t>
      </w:r>
    </w:p>
    <w:p w:rsidR="006712D8" w:rsidRDefault="006712D8" w:rsidP="003F2439">
      <w:pPr>
        <w:numPr>
          <w:ilvl w:val="0"/>
          <w:numId w:val="6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Профессиональная этика и этикет.</w:t>
      </w:r>
    </w:p>
    <w:p w:rsidR="006712D8" w:rsidRPr="00512C01" w:rsidRDefault="006712D8" w:rsidP="002E4F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2C01">
        <w:rPr>
          <w:rFonts w:ascii="Times New Roman" w:hAnsi="Times New Roman"/>
          <w:sz w:val="24"/>
          <w:szCs w:val="24"/>
        </w:rPr>
        <w:t>Критерии оценки: соответствие продуктов, представленных в портфолио (документов, подтверждающих опыт и достижения соискателя),  требованиям к результатам соответствующей 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C01">
        <w:rPr>
          <w:rFonts w:ascii="Times New Roman" w:hAnsi="Times New Roman"/>
          <w:sz w:val="24"/>
          <w:szCs w:val="24"/>
        </w:rPr>
        <w:t>Подлинность представленных  документов и  их полнота</w:t>
      </w:r>
      <w:r>
        <w:rPr>
          <w:rFonts w:ascii="Times New Roman" w:hAnsi="Times New Roman"/>
          <w:sz w:val="24"/>
          <w:szCs w:val="24"/>
        </w:rPr>
        <w:t>.</w:t>
      </w:r>
    </w:p>
    <w:p w:rsidR="006712D8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Default="006712D8" w:rsidP="002E4F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CB1">
        <w:rPr>
          <w:rFonts w:ascii="Times New Roman" w:hAnsi="Times New Roman"/>
          <w:sz w:val="24"/>
          <w:szCs w:val="24"/>
        </w:rPr>
        <w:t>Положительное решение о соответствии квалификации соискателя положениям профессионального стандарта в части трудовой функции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147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Координация деятельности структурного подразделения похоронной организации</w:t>
      </w:r>
      <w:r w:rsidRPr="00DC147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CB1">
        <w:rPr>
          <w:rFonts w:ascii="Times New Roman" w:hAnsi="Times New Roman"/>
          <w:sz w:val="24"/>
          <w:szCs w:val="24"/>
        </w:rPr>
        <w:t xml:space="preserve">принимается при </w:t>
      </w:r>
      <w:r>
        <w:rPr>
          <w:rFonts w:ascii="Times New Roman" w:hAnsi="Times New Roman"/>
          <w:sz w:val="24"/>
          <w:szCs w:val="24"/>
        </w:rPr>
        <w:t xml:space="preserve">получении соискателем по совокупности результатов теоретического не менее 114 баллов и при полном выполнении практического экзаменов.  </w:t>
      </w:r>
    </w:p>
    <w:p w:rsidR="006712D8" w:rsidRPr="00DA7490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AD0D8E" w:rsidRDefault="006712D8" w:rsidP="002E4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D0D8E">
        <w:rPr>
          <w:rFonts w:ascii="Times New Roman" w:hAnsi="Times New Roman"/>
          <w:sz w:val="24"/>
          <w:szCs w:val="24"/>
        </w:rPr>
        <w:t xml:space="preserve">   </w:t>
      </w:r>
      <w:r w:rsidRPr="00A74EB6">
        <w:rPr>
          <w:rFonts w:ascii="Times New Roman" w:hAnsi="Times New Roman"/>
          <w:i/>
          <w:sz w:val="24"/>
          <w:szCs w:val="24"/>
        </w:rPr>
        <w:t>Форма участия в профессиональном экзамене</w:t>
      </w:r>
      <w:r w:rsidRPr="00AD0D8E">
        <w:rPr>
          <w:rFonts w:ascii="Times New Roman" w:hAnsi="Times New Roman"/>
          <w:sz w:val="24"/>
          <w:szCs w:val="24"/>
        </w:rPr>
        <w:t>: очная.</w:t>
      </w:r>
    </w:p>
    <w:p w:rsidR="006712D8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EB6">
        <w:rPr>
          <w:rFonts w:ascii="Times New Roman" w:hAnsi="Times New Roman"/>
          <w:i/>
          <w:sz w:val="24"/>
          <w:szCs w:val="24"/>
        </w:rPr>
        <w:t>Срок действия свидетельства о профессиональной квалификации:</w:t>
      </w:r>
      <w:r w:rsidRPr="00034A79">
        <w:rPr>
          <w:rFonts w:ascii="Times New Roman" w:hAnsi="Times New Roman"/>
          <w:sz w:val="24"/>
          <w:szCs w:val="24"/>
        </w:rPr>
        <w:t xml:space="preserve"> 3 года.</w:t>
      </w:r>
    </w:p>
    <w:p w:rsidR="006712D8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3F2439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3F2439">
        <w:rPr>
          <w:rFonts w:ascii="Times New Roman" w:hAnsi="Times New Roman"/>
          <w:b/>
          <w:sz w:val="24"/>
          <w:szCs w:val="24"/>
        </w:rPr>
        <w:t>. Заведующий крематория.</w:t>
      </w:r>
    </w:p>
    <w:p w:rsidR="006712D8" w:rsidRPr="00702EC7" w:rsidRDefault="006712D8" w:rsidP="003F2439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r w:rsidRPr="00702EC7">
        <w:rPr>
          <w:rFonts w:ascii="Times New Roman" w:hAnsi="Times New Roman"/>
          <w:i/>
          <w:sz w:val="24"/>
          <w:szCs w:val="24"/>
        </w:rPr>
        <w:t>Перечень документов, подаваемых вместе с заявлением для прохождения профессионального экзамена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712D8" w:rsidRPr="00034A79" w:rsidRDefault="006712D8" w:rsidP="003F243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1.Ксерокопия паспорта (1, 2 стр. и прописка).</w:t>
      </w:r>
    </w:p>
    <w:p w:rsidR="006712D8" w:rsidRPr="00034A79" w:rsidRDefault="006712D8" w:rsidP="003F243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2. Фото 3х4 (2 шт.)</w:t>
      </w:r>
    </w:p>
    <w:p w:rsidR="006712D8" w:rsidRPr="00034A79" w:rsidRDefault="006712D8" w:rsidP="003F243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3.Ксерокопия документа о среднем профессиональном </w:t>
      </w:r>
      <w:r w:rsidRPr="00034A79">
        <w:rPr>
          <w:rFonts w:ascii="Times New Roman" w:hAnsi="Times New Roman"/>
          <w:sz w:val="24"/>
          <w:szCs w:val="24"/>
        </w:rPr>
        <w:t>образо</w:t>
      </w:r>
      <w:r>
        <w:rPr>
          <w:rFonts w:ascii="Times New Roman" w:hAnsi="Times New Roman"/>
          <w:sz w:val="24"/>
          <w:szCs w:val="24"/>
        </w:rPr>
        <w:t>вании (</w:t>
      </w:r>
      <w:r w:rsidRPr="00034A79">
        <w:rPr>
          <w:rFonts w:ascii="Times New Roman" w:hAnsi="Times New Roman"/>
          <w:sz w:val="24"/>
          <w:szCs w:val="24"/>
        </w:rPr>
        <w:t>диплом</w:t>
      </w:r>
      <w:r>
        <w:rPr>
          <w:rFonts w:ascii="Times New Roman" w:hAnsi="Times New Roman"/>
          <w:sz w:val="24"/>
          <w:szCs w:val="24"/>
        </w:rPr>
        <w:t>/удостоверение</w:t>
      </w:r>
      <w:r w:rsidRPr="00034A7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о дополнительном профессиональном образовании и/или повышении квалификации и /или профессиональной переподготовке (диплом/удостоверение)</w:t>
      </w:r>
    </w:p>
    <w:p w:rsidR="006712D8" w:rsidRPr="00034A79" w:rsidRDefault="006712D8" w:rsidP="003F243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4.Ксерокопия трудовой книжки и/или других эквивалентных документов подтвержд</w:t>
      </w:r>
      <w:r>
        <w:rPr>
          <w:rFonts w:ascii="Times New Roman" w:hAnsi="Times New Roman"/>
          <w:sz w:val="24"/>
          <w:szCs w:val="24"/>
        </w:rPr>
        <w:t>ающих опыт  работы в структурном подразделении похоронной организации не менее 3-х лет.</w:t>
      </w:r>
    </w:p>
    <w:p w:rsidR="006712D8" w:rsidRPr="00034A79" w:rsidRDefault="006712D8" w:rsidP="003F243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034A79" w:rsidRDefault="006712D8" w:rsidP="003F2439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34A79">
        <w:rPr>
          <w:rFonts w:ascii="Times New Roman" w:hAnsi="Times New Roman"/>
          <w:i/>
          <w:sz w:val="24"/>
          <w:szCs w:val="24"/>
        </w:rPr>
        <w:t>Комплект заданий, входящих в состав оценочных средств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712D8" w:rsidRPr="00034A79" w:rsidRDefault="006712D8" w:rsidP="003F243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Наличие теоретической и практической части профессионального экзамена.</w:t>
      </w:r>
    </w:p>
    <w:p w:rsidR="006712D8" w:rsidRPr="0056304A" w:rsidRDefault="006712D8" w:rsidP="003F243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6304A">
        <w:rPr>
          <w:sz w:val="24"/>
          <w:szCs w:val="24"/>
        </w:rPr>
        <w:t xml:space="preserve">            </w:t>
      </w:r>
      <w:r w:rsidRPr="0056304A">
        <w:rPr>
          <w:rFonts w:ascii="Times New Roman" w:hAnsi="Times New Roman"/>
          <w:sz w:val="24"/>
          <w:szCs w:val="24"/>
          <w:u w:val="single"/>
        </w:rPr>
        <w:t>Теоретическая часть:</w:t>
      </w:r>
      <w:r w:rsidRPr="0056304A">
        <w:rPr>
          <w:rFonts w:ascii="Times New Roman" w:hAnsi="Times New Roman"/>
          <w:sz w:val="24"/>
          <w:szCs w:val="24"/>
        </w:rPr>
        <w:t xml:space="preserve"> количество заданий с выбором ответа: </w:t>
      </w:r>
      <w:r>
        <w:rPr>
          <w:rFonts w:ascii="Times New Roman" w:hAnsi="Times New Roman"/>
          <w:sz w:val="24"/>
          <w:szCs w:val="24"/>
        </w:rPr>
        <w:t>80</w:t>
      </w:r>
      <w:r w:rsidRPr="0056304A">
        <w:rPr>
          <w:rFonts w:ascii="Times New Roman" w:hAnsi="Times New Roman"/>
          <w:sz w:val="24"/>
          <w:szCs w:val="24"/>
        </w:rPr>
        <w:t>, количество заданий на у</w:t>
      </w:r>
      <w:r>
        <w:rPr>
          <w:rFonts w:ascii="Times New Roman" w:hAnsi="Times New Roman"/>
          <w:sz w:val="24"/>
          <w:szCs w:val="24"/>
        </w:rPr>
        <w:t>становление последовательности:4</w:t>
      </w:r>
      <w:r w:rsidRPr="0056304A">
        <w:rPr>
          <w:rFonts w:ascii="Times New Roman" w:hAnsi="Times New Roman"/>
          <w:sz w:val="24"/>
          <w:szCs w:val="24"/>
        </w:rPr>
        <w:t>.</w:t>
      </w:r>
    </w:p>
    <w:p w:rsidR="006712D8" w:rsidRDefault="006712D8" w:rsidP="003F243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Время выполнения теоретического этапа экзамена: 90 мин. </w:t>
      </w:r>
    </w:p>
    <w:p w:rsidR="006712D8" w:rsidRPr="002D197E" w:rsidRDefault="006712D8" w:rsidP="003F2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Критерии оценки: правильный ответ-1 балл, неправильный ответ-0 баллов.</w:t>
      </w:r>
    </w:p>
    <w:p w:rsidR="006712D8" w:rsidRPr="002D197E" w:rsidRDefault="006712D8" w:rsidP="003F2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И</w:t>
      </w:r>
      <w:r w:rsidRPr="00232F38">
        <w:rPr>
          <w:rFonts w:ascii="Times New Roman" w:hAnsi="Times New Roman"/>
          <w:sz w:val="24"/>
          <w:szCs w:val="24"/>
        </w:rPr>
        <w:t xml:space="preserve">тоговый контроль считается сданным при фактическом количестве набранных баллов не менее   </w:t>
      </w:r>
      <w:r>
        <w:rPr>
          <w:rFonts w:ascii="Times New Roman" w:hAnsi="Times New Roman"/>
          <w:sz w:val="24"/>
          <w:szCs w:val="24"/>
        </w:rPr>
        <w:t>110 (80%).</w:t>
      </w:r>
    </w:p>
    <w:p w:rsidR="006712D8" w:rsidRDefault="006712D8" w:rsidP="003F243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111">
        <w:rPr>
          <w:rFonts w:ascii="Times New Roman" w:hAnsi="Times New Roman"/>
          <w:sz w:val="24"/>
          <w:szCs w:val="24"/>
          <w:u w:val="single"/>
        </w:rPr>
        <w:t>Практическая часть</w:t>
      </w:r>
      <w:r w:rsidRPr="00034A7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задание на выполнение трудовых действий в модельных условиях: 3 задания.</w:t>
      </w:r>
    </w:p>
    <w:p w:rsidR="006712D8" w:rsidRDefault="006712D8" w:rsidP="003F243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выполнения задания- 20 мин. </w:t>
      </w:r>
    </w:p>
    <w:p w:rsidR="006712D8" w:rsidRDefault="006712D8" w:rsidP="003F243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оценки: соответствие выполняемых действий  утвержденному типовому алгоритму действий, а также требованиям нормативных актов, инструктивных и методических документов, регулирующих деятельность по представлению похоронных услуг.</w:t>
      </w:r>
      <w:r w:rsidRPr="00DA7490">
        <w:rPr>
          <w:rFonts w:ascii="Times New Roman" w:hAnsi="Times New Roman"/>
          <w:sz w:val="24"/>
          <w:szCs w:val="24"/>
        </w:rPr>
        <w:t xml:space="preserve"> </w:t>
      </w:r>
    </w:p>
    <w:p w:rsidR="006712D8" w:rsidRDefault="006712D8" w:rsidP="003F243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Дихотомическая оценка: выполнено/не выполнено.</w:t>
      </w:r>
    </w:p>
    <w:p w:rsidR="006712D8" w:rsidRPr="00512C01" w:rsidRDefault="006712D8" w:rsidP="003F243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C01">
        <w:rPr>
          <w:rFonts w:ascii="Times New Roman" w:hAnsi="Times New Roman"/>
          <w:sz w:val="24"/>
          <w:szCs w:val="24"/>
          <w:u w:val="single"/>
        </w:rPr>
        <w:t>Задание для оформления портфолио</w:t>
      </w:r>
      <w:r w:rsidRPr="00512C01">
        <w:rPr>
          <w:rFonts w:ascii="Times New Roman" w:hAnsi="Times New Roman"/>
          <w:sz w:val="24"/>
          <w:szCs w:val="24"/>
        </w:rPr>
        <w:t>.</w:t>
      </w:r>
    </w:p>
    <w:p w:rsidR="006712D8" w:rsidRDefault="006712D8" w:rsidP="003F2439">
      <w:pPr>
        <w:spacing w:after="120" w:line="240" w:lineRule="auto"/>
        <w:rPr>
          <w:rFonts w:ascii="Times New Roman" w:hAnsi="Times New Roman"/>
        </w:rPr>
      </w:pPr>
      <w:r w:rsidRPr="009862A3">
        <w:rPr>
          <w:rFonts w:ascii="Times New Roman" w:hAnsi="Times New Roman"/>
        </w:rPr>
        <w:t>Требования к структуре и оформлению портфолио:</w:t>
      </w:r>
    </w:p>
    <w:p w:rsidR="006712D8" w:rsidRPr="00662240" w:rsidRDefault="006712D8" w:rsidP="003F2439">
      <w:pPr>
        <w:spacing w:after="120"/>
        <w:rPr>
          <w:rFonts w:ascii="Times New Roman" w:hAnsi="Times New Roman"/>
          <w:u w:val="single"/>
        </w:rPr>
      </w:pPr>
      <w:r w:rsidRPr="00662240">
        <w:rPr>
          <w:rFonts w:ascii="Times New Roman" w:hAnsi="Times New Roman"/>
          <w:u w:val="single"/>
        </w:rPr>
        <w:t>Структура портфолио:</w:t>
      </w:r>
    </w:p>
    <w:p w:rsidR="006712D8" w:rsidRPr="00662240" w:rsidRDefault="006712D8" w:rsidP="003F2439">
      <w:pPr>
        <w:spacing w:after="0"/>
        <w:jc w:val="both"/>
        <w:rPr>
          <w:rFonts w:ascii="Times New Roman" w:hAnsi="Times New Roman"/>
        </w:rPr>
      </w:pPr>
      <w:r w:rsidRPr="00662240">
        <w:rPr>
          <w:rFonts w:ascii="Times New Roman" w:hAnsi="Times New Roman"/>
        </w:rPr>
        <w:t>1.Титульный лист (форма 1)</w:t>
      </w:r>
    </w:p>
    <w:p w:rsidR="006712D8" w:rsidRPr="00662240" w:rsidRDefault="006712D8" w:rsidP="003F243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2.Личные данные (анкета, резюме).</w:t>
      </w:r>
    </w:p>
    <w:p w:rsidR="006712D8" w:rsidRPr="00662240" w:rsidRDefault="006712D8" w:rsidP="003F243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3.Результаты профессиональной деятельности (материалы, демонстрирующие динамику результатов деятельности в подразделениях похоронной организации за последние 3 года)</w:t>
      </w:r>
    </w:p>
    <w:p w:rsidR="006712D8" w:rsidRPr="00662240" w:rsidRDefault="006712D8" w:rsidP="003F2439">
      <w:pPr>
        <w:pStyle w:val="ListParagraph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4. Совершенствование профессиональной деятельности (повышение квалификации за последние 3 года: предоставление копий документов государственного образца (удостоверений, свидетельств, дипломов и т.д)</w:t>
      </w:r>
    </w:p>
    <w:p w:rsidR="006712D8" w:rsidRPr="004C4A84" w:rsidRDefault="006712D8" w:rsidP="003F2439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5. Личные достижения (наличие поощрений, наград, грамот и т.д.)</w:t>
      </w:r>
    </w:p>
    <w:p w:rsidR="006712D8" w:rsidRPr="004C4A84" w:rsidRDefault="006712D8" w:rsidP="003F2439">
      <w:pPr>
        <w:pStyle w:val="ListParagraph"/>
        <w:spacing w:after="0"/>
        <w:ind w:left="0"/>
        <w:rPr>
          <w:rFonts w:ascii="Times New Roman" w:hAnsi="Times New Roman"/>
        </w:rPr>
      </w:pPr>
      <w:r w:rsidRPr="004C4A84">
        <w:rPr>
          <w:rFonts w:ascii="Times New Roman" w:hAnsi="Times New Roman"/>
        </w:rPr>
        <w:t>6.  Дополнительные докумен</w:t>
      </w:r>
      <w:r>
        <w:rPr>
          <w:rFonts w:ascii="Times New Roman" w:hAnsi="Times New Roman"/>
        </w:rPr>
        <w:t>ты (характеристики и др.)</w:t>
      </w:r>
    </w:p>
    <w:p w:rsidR="006712D8" w:rsidRPr="00AF1FF7" w:rsidRDefault="006712D8" w:rsidP="003F2439">
      <w:p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/>
          <w:color w:val="252525"/>
          <w:u w:val="single"/>
        </w:rPr>
      </w:pPr>
      <w:r w:rsidRPr="00AF1FF7">
        <w:rPr>
          <w:rFonts w:ascii="Times New Roman" w:hAnsi="Times New Roman"/>
          <w:color w:val="000000"/>
          <w:u w:val="single"/>
        </w:rPr>
        <w:t>Требования к оформлению портфолио:</w:t>
      </w:r>
    </w:p>
    <w:p w:rsidR="006712D8" w:rsidRPr="004C4A84" w:rsidRDefault="006712D8" w:rsidP="003F2439">
      <w:p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/>
          <w:color w:val="252525"/>
        </w:rPr>
      </w:pPr>
      <w:r w:rsidRPr="004C4A84">
        <w:rPr>
          <w:rFonts w:ascii="Times New Roman" w:hAnsi="Times New Roman"/>
        </w:rPr>
        <w:t xml:space="preserve"> Титульный лист, анкета, резюме, перечень документов и материалов, представляемых в портфолио, оформляются в соответствии с образцами в виде текста (шрифт </w:t>
      </w:r>
      <w:r w:rsidRPr="004C4A84">
        <w:rPr>
          <w:rFonts w:ascii="Times New Roman" w:hAnsi="Times New Roman"/>
          <w:lang w:val="en-US"/>
        </w:rPr>
        <w:t>Times</w:t>
      </w:r>
      <w:r w:rsidRPr="004C4A84">
        <w:rPr>
          <w:rFonts w:ascii="Times New Roman" w:hAnsi="Times New Roman"/>
        </w:rPr>
        <w:t xml:space="preserve"> </w:t>
      </w:r>
      <w:r w:rsidRPr="004C4A84">
        <w:rPr>
          <w:rFonts w:ascii="Times New Roman" w:hAnsi="Times New Roman"/>
          <w:lang w:val="en-US"/>
        </w:rPr>
        <w:t>New</w:t>
      </w:r>
      <w:r w:rsidRPr="004C4A84">
        <w:rPr>
          <w:rFonts w:ascii="Times New Roman" w:hAnsi="Times New Roman"/>
        </w:rPr>
        <w:t xml:space="preserve"> </w:t>
      </w:r>
      <w:r w:rsidRPr="004C4A84">
        <w:rPr>
          <w:rFonts w:ascii="Times New Roman" w:hAnsi="Times New Roman"/>
          <w:lang w:val="en-US"/>
        </w:rPr>
        <w:t>Roman</w:t>
      </w:r>
      <w:r w:rsidRPr="004C4A84">
        <w:rPr>
          <w:rFonts w:ascii="Times New Roman" w:hAnsi="Times New Roman"/>
        </w:rPr>
        <w:t>, кегль 14, межстрочный интервал полуторный).</w:t>
      </w:r>
    </w:p>
    <w:p w:rsidR="006712D8" w:rsidRPr="004C4A84" w:rsidRDefault="006712D8" w:rsidP="003F2439">
      <w:pPr>
        <w:spacing w:after="0"/>
        <w:jc w:val="both"/>
        <w:rPr>
          <w:rFonts w:ascii="Times New Roman" w:hAnsi="Times New Roman"/>
        </w:rPr>
      </w:pPr>
      <w:r w:rsidRPr="004C4A84">
        <w:rPr>
          <w:rFonts w:ascii="Times New Roman" w:hAnsi="Times New Roman"/>
        </w:rPr>
        <w:t>Общий объем портфолио зависит от количества представленных в нем документов и материалов.</w:t>
      </w:r>
    </w:p>
    <w:p w:rsidR="006712D8" w:rsidRPr="004C4A84" w:rsidRDefault="006712D8" w:rsidP="003F2439">
      <w:pPr>
        <w:spacing w:after="0"/>
        <w:jc w:val="both"/>
        <w:rPr>
          <w:rFonts w:ascii="Times New Roman" w:hAnsi="Times New Roman"/>
        </w:rPr>
      </w:pPr>
      <w:r w:rsidRPr="004C4A84">
        <w:rPr>
          <w:rFonts w:ascii="Times New Roman" w:hAnsi="Times New Roman"/>
        </w:rPr>
        <w:t>Документы представляются в копиях, заверенных руководителем работника, оценка квалификации которого проводится, материалы подписываются самим работником</w:t>
      </w:r>
      <w:r>
        <w:rPr>
          <w:rFonts w:ascii="Times New Roman" w:hAnsi="Times New Roman"/>
        </w:rPr>
        <w:t>.</w:t>
      </w:r>
      <w:r w:rsidRPr="004C4A84">
        <w:rPr>
          <w:rFonts w:ascii="Times New Roman" w:hAnsi="Times New Roman"/>
        </w:rPr>
        <w:t xml:space="preserve">  </w:t>
      </w:r>
    </w:p>
    <w:p w:rsidR="006712D8" w:rsidRPr="004C4A84" w:rsidRDefault="006712D8" w:rsidP="003F2439">
      <w:pPr>
        <w:spacing w:after="0"/>
        <w:jc w:val="both"/>
        <w:rPr>
          <w:rFonts w:ascii="Times New Roman" w:hAnsi="Times New Roman"/>
        </w:rPr>
      </w:pPr>
      <w:r w:rsidRPr="004C4A84">
        <w:rPr>
          <w:rFonts w:ascii="Times New Roman" w:hAnsi="Times New Roman"/>
        </w:rPr>
        <w:t xml:space="preserve">Подготовленные соискателем  документы и материалы по каждому из показателей вкладываются в файлы  и подшиваются в папку-скоросшиватель. </w:t>
      </w:r>
      <w:r w:rsidRPr="004C4A84">
        <w:rPr>
          <w:rFonts w:ascii="Times New Roman" w:hAnsi="Times New Roman"/>
        </w:rPr>
        <w:tab/>
        <w:t>Набор документов по каждому показателю предваряется разделительным листом, включающим в себя номер и наименование показателя.</w:t>
      </w:r>
      <w:r>
        <w:rPr>
          <w:rFonts w:ascii="Times New Roman" w:hAnsi="Times New Roman"/>
        </w:rPr>
        <w:t xml:space="preserve"> Могут быть представлены фотоматериалы, иллюстрирующие деятельность соискателя (не более 10-12 шт.)</w:t>
      </w:r>
    </w:p>
    <w:p w:rsidR="006712D8" w:rsidRDefault="006712D8" w:rsidP="003F2439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Типовые вопросы для собеседования по материалам портфолио:</w:t>
      </w:r>
    </w:p>
    <w:p w:rsidR="006712D8" w:rsidRDefault="006712D8" w:rsidP="003112A5">
      <w:pPr>
        <w:numPr>
          <w:ilvl w:val="0"/>
          <w:numId w:val="7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Основные нормативно-правовые акты, регламентирующие деятельность по предоставлению похоронных услуг.</w:t>
      </w:r>
    </w:p>
    <w:p w:rsidR="006712D8" w:rsidRDefault="006712D8" w:rsidP="003112A5">
      <w:pPr>
        <w:numPr>
          <w:ilvl w:val="0"/>
          <w:numId w:val="7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и контроль работы персонала по погребению.</w:t>
      </w:r>
    </w:p>
    <w:p w:rsidR="006712D8" w:rsidRDefault="006712D8" w:rsidP="003112A5">
      <w:pPr>
        <w:numPr>
          <w:ilvl w:val="0"/>
          <w:numId w:val="7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Технология проведения кремации.</w:t>
      </w:r>
    </w:p>
    <w:p w:rsidR="006712D8" w:rsidRDefault="006712D8" w:rsidP="003112A5">
      <w:pPr>
        <w:numPr>
          <w:ilvl w:val="0"/>
          <w:numId w:val="7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Санитарные нормы и правила, предъявляемые к объектам похоронного назначения.</w:t>
      </w:r>
    </w:p>
    <w:p w:rsidR="006712D8" w:rsidRDefault="006712D8" w:rsidP="003112A5">
      <w:pPr>
        <w:numPr>
          <w:ilvl w:val="0"/>
          <w:numId w:val="7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захоронения и обрядов, связанных с вероисповеданием.</w:t>
      </w:r>
    </w:p>
    <w:p w:rsidR="006712D8" w:rsidRDefault="006712D8" w:rsidP="003112A5">
      <w:pPr>
        <w:numPr>
          <w:ilvl w:val="0"/>
          <w:numId w:val="7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Оценка и обоснование потребности в материально-технических ресурсах для производства работ по обслуживанию и содержанию объектов похоронного назначения.</w:t>
      </w:r>
    </w:p>
    <w:p w:rsidR="006712D8" w:rsidRDefault="006712D8" w:rsidP="003112A5">
      <w:pPr>
        <w:numPr>
          <w:ilvl w:val="0"/>
          <w:numId w:val="7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Профессиональная этика и этикет.</w:t>
      </w:r>
    </w:p>
    <w:p w:rsidR="006712D8" w:rsidRPr="00512C01" w:rsidRDefault="006712D8" w:rsidP="003F243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2C01">
        <w:rPr>
          <w:rFonts w:ascii="Times New Roman" w:hAnsi="Times New Roman"/>
          <w:sz w:val="24"/>
          <w:szCs w:val="24"/>
        </w:rPr>
        <w:t>Критерии оценки: соответствие продуктов, представленных в портфолио (документов, подтверждающих опыт и достижения соискателя),  требованиям к результатам соответствующей 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C01">
        <w:rPr>
          <w:rFonts w:ascii="Times New Roman" w:hAnsi="Times New Roman"/>
          <w:sz w:val="24"/>
          <w:szCs w:val="24"/>
        </w:rPr>
        <w:t>Подлинность представленных  документов и  их полнота</w:t>
      </w:r>
      <w:r>
        <w:rPr>
          <w:rFonts w:ascii="Times New Roman" w:hAnsi="Times New Roman"/>
          <w:sz w:val="24"/>
          <w:szCs w:val="24"/>
        </w:rPr>
        <w:t>.</w:t>
      </w:r>
    </w:p>
    <w:p w:rsidR="006712D8" w:rsidRDefault="006712D8" w:rsidP="003F243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Default="006712D8" w:rsidP="003F243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CB1">
        <w:rPr>
          <w:rFonts w:ascii="Times New Roman" w:hAnsi="Times New Roman"/>
          <w:sz w:val="24"/>
          <w:szCs w:val="24"/>
        </w:rPr>
        <w:t>Положительное решение о соответствии квалификации соискателя положениям профессионального стандарта в части трудовой функции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147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Координация деятельности структурного подразделения похоронной организации</w:t>
      </w:r>
      <w:r w:rsidRPr="00DC147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CB1">
        <w:rPr>
          <w:rFonts w:ascii="Times New Roman" w:hAnsi="Times New Roman"/>
          <w:sz w:val="24"/>
          <w:szCs w:val="24"/>
        </w:rPr>
        <w:t xml:space="preserve">принимается при </w:t>
      </w:r>
      <w:r>
        <w:rPr>
          <w:rFonts w:ascii="Times New Roman" w:hAnsi="Times New Roman"/>
          <w:sz w:val="24"/>
          <w:szCs w:val="24"/>
        </w:rPr>
        <w:t xml:space="preserve">получении соискателем по совокупности результатов теоретического не менее 110 баллов и при полном выполнении практического экзаменов.  </w:t>
      </w:r>
    </w:p>
    <w:p w:rsidR="006712D8" w:rsidRPr="00DA7490" w:rsidRDefault="006712D8" w:rsidP="003F243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AD0D8E" w:rsidRDefault="006712D8" w:rsidP="003F2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D0D8E">
        <w:rPr>
          <w:rFonts w:ascii="Times New Roman" w:hAnsi="Times New Roman"/>
          <w:sz w:val="24"/>
          <w:szCs w:val="24"/>
        </w:rPr>
        <w:t xml:space="preserve">   </w:t>
      </w:r>
      <w:r w:rsidRPr="00A74EB6">
        <w:rPr>
          <w:rFonts w:ascii="Times New Roman" w:hAnsi="Times New Roman"/>
          <w:i/>
          <w:sz w:val="24"/>
          <w:szCs w:val="24"/>
        </w:rPr>
        <w:t>Форма участия в профессиональном экзамене</w:t>
      </w:r>
      <w:r w:rsidRPr="00AD0D8E">
        <w:rPr>
          <w:rFonts w:ascii="Times New Roman" w:hAnsi="Times New Roman"/>
          <w:sz w:val="24"/>
          <w:szCs w:val="24"/>
        </w:rPr>
        <w:t>: очная.</w:t>
      </w:r>
    </w:p>
    <w:p w:rsidR="006712D8" w:rsidRDefault="006712D8" w:rsidP="003F243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EB6">
        <w:rPr>
          <w:rFonts w:ascii="Times New Roman" w:hAnsi="Times New Roman"/>
          <w:i/>
          <w:sz w:val="24"/>
          <w:szCs w:val="24"/>
        </w:rPr>
        <w:t>Срок действия свидетельства о профессиональной квалификации:</w:t>
      </w:r>
      <w:r w:rsidRPr="00034A79">
        <w:rPr>
          <w:rFonts w:ascii="Times New Roman" w:hAnsi="Times New Roman"/>
          <w:sz w:val="24"/>
          <w:szCs w:val="24"/>
        </w:rPr>
        <w:t xml:space="preserve"> 3 года.</w:t>
      </w:r>
    </w:p>
    <w:p w:rsidR="006712D8" w:rsidRPr="003F2439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12D8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Инженер объекта похоронного назначения</w:t>
      </w:r>
    </w:p>
    <w:p w:rsidR="006712D8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12D8" w:rsidRPr="00702EC7" w:rsidRDefault="006712D8" w:rsidP="0048770B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r w:rsidRPr="00702EC7">
        <w:rPr>
          <w:rFonts w:ascii="Times New Roman" w:hAnsi="Times New Roman"/>
          <w:i/>
          <w:sz w:val="24"/>
          <w:szCs w:val="24"/>
        </w:rPr>
        <w:t>Перечень документов, подаваемых вместе с заявлением для прохождения профессионального экзамена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712D8" w:rsidRPr="00034A79" w:rsidRDefault="006712D8" w:rsidP="0048770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1.Ксерокопия паспорта (1, 2 стр. и прописка).</w:t>
      </w:r>
    </w:p>
    <w:p w:rsidR="006712D8" w:rsidRPr="00034A79" w:rsidRDefault="006712D8" w:rsidP="0048770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2. Фото 3х4 (2 шт.)</w:t>
      </w:r>
    </w:p>
    <w:p w:rsidR="006712D8" w:rsidRPr="00034A79" w:rsidRDefault="006712D8" w:rsidP="0048770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3.Ксерокопия документа о среднем профессиональном </w:t>
      </w:r>
      <w:r w:rsidRPr="00034A79">
        <w:rPr>
          <w:rFonts w:ascii="Times New Roman" w:hAnsi="Times New Roman"/>
          <w:sz w:val="24"/>
          <w:szCs w:val="24"/>
        </w:rPr>
        <w:t>образо</w:t>
      </w:r>
      <w:r>
        <w:rPr>
          <w:rFonts w:ascii="Times New Roman" w:hAnsi="Times New Roman"/>
          <w:sz w:val="24"/>
          <w:szCs w:val="24"/>
        </w:rPr>
        <w:t>вании (</w:t>
      </w:r>
      <w:r w:rsidRPr="00034A79">
        <w:rPr>
          <w:rFonts w:ascii="Times New Roman" w:hAnsi="Times New Roman"/>
          <w:sz w:val="24"/>
          <w:szCs w:val="24"/>
        </w:rPr>
        <w:t>диплом</w:t>
      </w:r>
      <w:r>
        <w:rPr>
          <w:rFonts w:ascii="Times New Roman" w:hAnsi="Times New Roman"/>
          <w:sz w:val="24"/>
          <w:szCs w:val="24"/>
        </w:rPr>
        <w:t>/удостоверение</w:t>
      </w:r>
      <w:r w:rsidRPr="00034A7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о дополнительном профессиональном образовании и/или повышении квалификации и /или профессиональной переподготовке (диплом/удостоверение)</w:t>
      </w:r>
    </w:p>
    <w:p w:rsidR="006712D8" w:rsidRPr="00034A79" w:rsidRDefault="006712D8" w:rsidP="0048770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4.Ксерокопия трудовой книжки и/или других эквивалентных документов подтвержд</w:t>
      </w:r>
      <w:r>
        <w:rPr>
          <w:rFonts w:ascii="Times New Roman" w:hAnsi="Times New Roman"/>
          <w:sz w:val="24"/>
          <w:szCs w:val="24"/>
        </w:rPr>
        <w:t>ающих опыт  работы в структурном подразделении похоронной организации не менее 3-х лет.</w:t>
      </w:r>
    </w:p>
    <w:p w:rsidR="006712D8" w:rsidRPr="00034A79" w:rsidRDefault="006712D8" w:rsidP="0048770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034A79" w:rsidRDefault="006712D8" w:rsidP="0048770B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34A79">
        <w:rPr>
          <w:rFonts w:ascii="Times New Roman" w:hAnsi="Times New Roman"/>
          <w:i/>
          <w:sz w:val="24"/>
          <w:szCs w:val="24"/>
        </w:rPr>
        <w:t>Комплект заданий, входящих в состав оценочных средств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712D8" w:rsidRPr="00034A79" w:rsidRDefault="006712D8" w:rsidP="0048770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Наличие теоретической и практической части профессионального экзамена.</w:t>
      </w:r>
    </w:p>
    <w:p w:rsidR="006712D8" w:rsidRPr="0056304A" w:rsidRDefault="006712D8" w:rsidP="004877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6304A">
        <w:rPr>
          <w:sz w:val="24"/>
          <w:szCs w:val="24"/>
        </w:rPr>
        <w:t xml:space="preserve">            </w:t>
      </w:r>
      <w:r w:rsidRPr="0056304A">
        <w:rPr>
          <w:rFonts w:ascii="Times New Roman" w:hAnsi="Times New Roman"/>
          <w:sz w:val="24"/>
          <w:szCs w:val="24"/>
          <w:u w:val="single"/>
        </w:rPr>
        <w:t>Теоретическая часть:</w:t>
      </w:r>
      <w:r w:rsidRPr="0056304A">
        <w:rPr>
          <w:rFonts w:ascii="Times New Roman" w:hAnsi="Times New Roman"/>
          <w:sz w:val="24"/>
          <w:szCs w:val="24"/>
        </w:rPr>
        <w:t xml:space="preserve"> количество заданий с выбором ответа: </w:t>
      </w:r>
      <w:r>
        <w:rPr>
          <w:rFonts w:ascii="Times New Roman" w:hAnsi="Times New Roman"/>
          <w:sz w:val="24"/>
          <w:szCs w:val="24"/>
        </w:rPr>
        <w:t>60.</w:t>
      </w:r>
      <w:r w:rsidRPr="0056304A">
        <w:rPr>
          <w:rFonts w:ascii="Times New Roman" w:hAnsi="Times New Roman"/>
          <w:sz w:val="24"/>
          <w:szCs w:val="24"/>
        </w:rPr>
        <w:t xml:space="preserve"> </w:t>
      </w:r>
    </w:p>
    <w:p w:rsidR="006712D8" w:rsidRDefault="006712D8" w:rsidP="0048770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Время выполнения теоретического этапа экзамена: 60 мин. </w:t>
      </w:r>
    </w:p>
    <w:p w:rsidR="006712D8" w:rsidRPr="002D197E" w:rsidRDefault="006712D8" w:rsidP="004877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Критерии оценки: правильный ответ-1 балл, неправильный ответ-0 баллов.</w:t>
      </w:r>
    </w:p>
    <w:p w:rsidR="006712D8" w:rsidRPr="002D197E" w:rsidRDefault="006712D8" w:rsidP="004877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И</w:t>
      </w:r>
      <w:r w:rsidRPr="00232F38">
        <w:rPr>
          <w:rFonts w:ascii="Times New Roman" w:hAnsi="Times New Roman"/>
          <w:sz w:val="24"/>
          <w:szCs w:val="24"/>
        </w:rPr>
        <w:t xml:space="preserve">тоговый контроль считается сданным при фактическом количестве набранных баллов не менее   </w:t>
      </w:r>
      <w:r>
        <w:rPr>
          <w:rFonts w:ascii="Times New Roman" w:hAnsi="Times New Roman"/>
          <w:sz w:val="24"/>
          <w:szCs w:val="24"/>
        </w:rPr>
        <w:t>58 (80%).</w:t>
      </w:r>
    </w:p>
    <w:p w:rsidR="006712D8" w:rsidRDefault="006712D8" w:rsidP="0048770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111">
        <w:rPr>
          <w:rFonts w:ascii="Times New Roman" w:hAnsi="Times New Roman"/>
          <w:sz w:val="24"/>
          <w:szCs w:val="24"/>
          <w:u w:val="single"/>
        </w:rPr>
        <w:t>Практическая часть</w:t>
      </w:r>
      <w:r w:rsidRPr="00034A7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задание на выполнение трудовых действий в модельных условиях: 4 задания.</w:t>
      </w:r>
    </w:p>
    <w:p w:rsidR="006712D8" w:rsidRDefault="006712D8" w:rsidP="0048770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выполнения задания- 20 мин. </w:t>
      </w:r>
    </w:p>
    <w:p w:rsidR="006712D8" w:rsidRDefault="006712D8" w:rsidP="0048770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оценки: соответствие выполняемых действий  утвержденному типовому алгоритму действий, а также требованиям нормативных актов, инструктивных и методических документов, регулирующих деятельность по представлению похоронных услуг.</w:t>
      </w:r>
      <w:r w:rsidRPr="00DA7490">
        <w:rPr>
          <w:rFonts w:ascii="Times New Roman" w:hAnsi="Times New Roman"/>
          <w:sz w:val="24"/>
          <w:szCs w:val="24"/>
        </w:rPr>
        <w:t xml:space="preserve"> </w:t>
      </w:r>
    </w:p>
    <w:p w:rsidR="006712D8" w:rsidRDefault="006712D8" w:rsidP="0048770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Дихотомическая оценка: выполнено/не выполнено.</w:t>
      </w:r>
    </w:p>
    <w:p w:rsidR="006712D8" w:rsidRPr="00795A9E" w:rsidRDefault="006712D8" w:rsidP="004877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45CB1">
        <w:rPr>
          <w:rFonts w:ascii="Times New Roman" w:hAnsi="Times New Roman"/>
          <w:sz w:val="24"/>
          <w:szCs w:val="24"/>
        </w:rPr>
        <w:t xml:space="preserve">Положительное решение о соответствии квалификации соискателя положениям профессионального стандарта в части трудовой </w:t>
      </w:r>
      <w:r w:rsidRPr="00795A9E">
        <w:rPr>
          <w:rFonts w:ascii="Times New Roman" w:hAnsi="Times New Roman"/>
          <w:sz w:val="24"/>
          <w:szCs w:val="24"/>
        </w:rPr>
        <w:t xml:space="preserve">функции </w:t>
      </w:r>
      <w:r w:rsidRPr="00795A9E">
        <w:rPr>
          <w:rFonts w:ascii="Times New Roman" w:hAnsi="Times New Roman"/>
          <w:bCs/>
        </w:rPr>
        <w:t>«</w:t>
      </w:r>
      <w:r w:rsidRPr="00795A9E">
        <w:rPr>
          <w:rFonts w:ascii="Times New Roman" w:hAnsi="Times New Roman"/>
          <w:sz w:val="24"/>
          <w:szCs w:val="24"/>
        </w:rPr>
        <w:t>Организация и контроль деятельности по эксплуатации объектов похоронного назначения</w:t>
      </w:r>
      <w:r w:rsidRPr="00795A9E">
        <w:rPr>
          <w:rFonts w:ascii="Times New Roman" w:hAnsi="Times New Roman"/>
          <w:bCs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CB1">
        <w:rPr>
          <w:rFonts w:ascii="Times New Roman" w:hAnsi="Times New Roman"/>
          <w:sz w:val="24"/>
          <w:szCs w:val="24"/>
        </w:rPr>
        <w:t xml:space="preserve">принимается при </w:t>
      </w:r>
      <w:r>
        <w:rPr>
          <w:rFonts w:ascii="Times New Roman" w:hAnsi="Times New Roman"/>
          <w:sz w:val="24"/>
          <w:szCs w:val="24"/>
        </w:rPr>
        <w:t xml:space="preserve">получении соискателем по совокупности результатов теоретического не менее 58 баллов и при полном выполнении практического экзаменов.  </w:t>
      </w:r>
    </w:p>
    <w:p w:rsidR="006712D8" w:rsidRPr="00DA7490" w:rsidRDefault="006712D8" w:rsidP="0048770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AD0D8E" w:rsidRDefault="006712D8" w:rsidP="0048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D0D8E">
        <w:rPr>
          <w:rFonts w:ascii="Times New Roman" w:hAnsi="Times New Roman"/>
          <w:sz w:val="24"/>
          <w:szCs w:val="24"/>
        </w:rPr>
        <w:t xml:space="preserve">   </w:t>
      </w:r>
      <w:r w:rsidRPr="00A74EB6">
        <w:rPr>
          <w:rFonts w:ascii="Times New Roman" w:hAnsi="Times New Roman"/>
          <w:i/>
          <w:sz w:val="24"/>
          <w:szCs w:val="24"/>
        </w:rPr>
        <w:t>Форма участия в профессиональном экзамене</w:t>
      </w:r>
      <w:r w:rsidRPr="00AD0D8E">
        <w:rPr>
          <w:rFonts w:ascii="Times New Roman" w:hAnsi="Times New Roman"/>
          <w:sz w:val="24"/>
          <w:szCs w:val="24"/>
        </w:rPr>
        <w:t>: очная.</w:t>
      </w:r>
    </w:p>
    <w:p w:rsidR="006712D8" w:rsidRDefault="006712D8" w:rsidP="0048770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EB6">
        <w:rPr>
          <w:rFonts w:ascii="Times New Roman" w:hAnsi="Times New Roman"/>
          <w:i/>
          <w:sz w:val="24"/>
          <w:szCs w:val="24"/>
        </w:rPr>
        <w:t>Срок действия свидетельства о профессиональной квалификации:</w:t>
      </w:r>
      <w:r w:rsidRPr="00034A79">
        <w:rPr>
          <w:rFonts w:ascii="Times New Roman" w:hAnsi="Times New Roman"/>
          <w:sz w:val="24"/>
          <w:szCs w:val="24"/>
        </w:rPr>
        <w:t xml:space="preserve"> 3 года.</w:t>
      </w:r>
    </w:p>
    <w:p w:rsidR="006712D8" w:rsidRPr="003F2439" w:rsidRDefault="006712D8" w:rsidP="0048770B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12D8" w:rsidRPr="003F2439" w:rsidRDefault="006712D8" w:rsidP="002E4FC2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12D8" w:rsidRDefault="006712D8" w:rsidP="009C6F02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Директор похоронной организации</w:t>
      </w:r>
    </w:p>
    <w:p w:rsidR="006712D8" w:rsidRPr="00702EC7" w:rsidRDefault="006712D8" w:rsidP="00297FC9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r w:rsidRPr="00702EC7">
        <w:rPr>
          <w:rFonts w:ascii="Times New Roman" w:hAnsi="Times New Roman"/>
          <w:i/>
          <w:sz w:val="24"/>
          <w:szCs w:val="24"/>
        </w:rPr>
        <w:t>Перечень документов, подаваемых вместе с заявлением для прохождения профессионального экзамена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712D8" w:rsidRPr="00034A79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1.Ксерокопия паспорта (1, 2 стр. и прописка).</w:t>
      </w:r>
    </w:p>
    <w:p w:rsidR="006712D8" w:rsidRPr="00034A79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2. Фото 3х4 (2 шт.)</w:t>
      </w:r>
    </w:p>
    <w:p w:rsidR="006712D8" w:rsidRPr="00034A79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3.Ксерокопия документа о высшем профессиональном </w:t>
      </w:r>
      <w:r w:rsidRPr="00034A79">
        <w:rPr>
          <w:rFonts w:ascii="Times New Roman" w:hAnsi="Times New Roman"/>
          <w:sz w:val="24"/>
          <w:szCs w:val="24"/>
        </w:rPr>
        <w:t>образо</w:t>
      </w:r>
      <w:r>
        <w:rPr>
          <w:rFonts w:ascii="Times New Roman" w:hAnsi="Times New Roman"/>
          <w:sz w:val="24"/>
          <w:szCs w:val="24"/>
        </w:rPr>
        <w:t>вании (</w:t>
      </w:r>
      <w:r w:rsidRPr="00034A79">
        <w:rPr>
          <w:rFonts w:ascii="Times New Roman" w:hAnsi="Times New Roman"/>
          <w:sz w:val="24"/>
          <w:szCs w:val="24"/>
        </w:rPr>
        <w:t>диплом)</w:t>
      </w:r>
      <w:r>
        <w:rPr>
          <w:rFonts w:ascii="Times New Roman" w:hAnsi="Times New Roman"/>
          <w:sz w:val="24"/>
          <w:szCs w:val="24"/>
        </w:rPr>
        <w:t xml:space="preserve"> и о дополнительном профессиональном образовании и/или повышении квалификации и /или профессиональной переподготовке (диплом/удостоверение)</w:t>
      </w:r>
    </w:p>
    <w:p w:rsidR="006712D8" w:rsidRPr="00034A79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4.Ксерокопия трудовой книжки и/или других эквивалентных документов подтвержд</w:t>
      </w:r>
      <w:r>
        <w:rPr>
          <w:rFonts w:ascii="Times New Roman" w:hAnsi="Times New Roman"/>
          <w:sz w:val="24"/>
          <w:szCs w:val="24"/>
        </w:rPr>
        <w:t>ающих опыт  работы в структурном подразделении похоронной организации не менее 3-х лет.</w:t>
      </w:r>
    </w:p>
    <w:p w:rsidR="006712D8" w:rsidRPr="00034A79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034A79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34A79">
        <w:rPr>
          <w:rFonts w:ascii="Times New Roman" w:hAnsi="Times New Roman"/>
          <w:i/>
          <w:sz w:val="24"/>
          <w:szCs w:val="24"/>
        </w:rPr>
        <w:t>Комплект заданий, входящих в состав оценочных средств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712D8" w:rsidRPr="00034A79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Наличие теоретической и практической части профессионального экзамена.</w:t>
      </w:r>
    </w:p>
    <w:p w:rsidR="006712D8" w:rsidRPr="00297FC9" w:rsidRDefault="006712D8" w:rsidP="00297FC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  <w:r w:rsidRPr="0056304A">
        <w:rPr>
          <w:sz w:val="24"/>
          <w:szCs w:val="24"/>
        </w:rPr>
        <w:t xml:space="preserve">            </w:t>
      </w:r>
      <w:r w:rsidRPr="0056304A">
        <w:rPr>
          <w:rFonts w:ascii="Times New Roman" w:hAnsi="Times New Roman"/>
          <w:sz w:val="24"/>
          <w:szCs w:val="24"/>
          <w:u w:val="single"/>
        </w:rPr>
        <w:t>Теоретическая часть:</w:t>
      </w:r>
      <w:r w:rsidRPr="0056304A">
        <w:rPr>
          <w:rFonts w:ascii="Times New Roman" w:hAnsi="Times New Roman"/>
          <w:sz w:val="24"/>
          <w:szCs w:val="24"/>
        </w:rPr>
        <w:t xml:space="preserve"> количество заданий с выбором ответа: </w:t>
      </w:r>
      <w:r>
        <w:rPr>
          <w:rFonts w:ascii="Times New Roman" w:hAnsi="Times New Roman"/>
          <w:sz w:val="24"/>
          <w:szCs w:val="24"/>
        </w:rPr>
        <w:t>73</w:t>
      </w:r>
      <w:r w:rsidRPr="0056304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к</w:t>
      </w:r>
      <w:r w:rsidRPr="00297FC9">
        <w:rPr>
          <w:rFonts w:ascii="Times New Roman" w:hAnsi="Times New Roman"/>
          <w:bCs/>
          <w:sz w:val="24"/>
          <w:szCs w:val="24"/>
        </w:rPr>
        <w:t>оличество заданий с открытым ответом: 5,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6304A">
        <w:rPr>
          <w:rFonts w:ascii="Times New Roman" w:hAnsi="Times New Roman"/>
          <w:sz w:val="24"/>
          <w:szCs w:val="24"/>
        </w:rPr>
        <w:t>количество заданий на у</w:t>
      </w:r>
      <w:r>
        <w:rPr>
          <w:rFonts w:ascii="Times New Roman" w:hAnsi="Times New Roman"/>
          <w:sz w:val="24"/>
          <w:szCs w:val="24"/>
        </w:rPr>
        <w:t>становление последовательности:4</w:t>
      </w:r>
      <w:r w:rsidRPr="0056304A">
        <w:rPr>
          <w:rFonts w:ascii="Times New Roman" w:hAnsi="Times New Roman"/>
          <w:sz w:val="24"/>
          <w:szCs w:val="24"/>
        </w:rPr>
        <w:t>.</w:t>
      </w:r>
    </w:p>
    <w:p w:rsidR="006712D8" w:rsidRDefault="006712D8" w:rsidP="00297F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Время выполнения теоретического этапа экзамена: 120 мин. </w:t>
      </w:r>
    </w:p>
    <w:p w:rsidR="006712D8" w:rsidRPr="002D197E" w:rsidRDefault="006712D8" w:rsidP="00297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Критерии оценки: правильный ответ-1 балл, неправильный ответ-0 баллов.</w:t>
      </w:r>
    </w:p>
    <w:p w:rsidR="006712D8" w:rsidRPr="002D197E" w:rsidRDefault="006712D8" w:rsidP="00297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И</w:t>
      </w:r>
      <w:r w:rsidRPr="00232F38">
        <w:rPr>
          <w:rFonts w:ascii="Times New Roman" w:hAnsi="Times New Roman"/>
          <w:sz w:val="24"/>
          <w:szCs w:val="24"/>
        </w:rPr>
        <w:t xml:space="preserve">тоговый контроль считается сданным при фактическом количестве набранных баллов не менее   </w:t>
      </w:r>
      <w:r>
        <w:rPr>
          <w:rFonts w:ascii="Times New Roman" w:hAnsi="Times New Roman"/>
          <w:sz w:val="24"/>
          <w:szCs w:val="24"/>
        </w:rPr>
        <w:t>120 (80%).</w:t>
      </w:r>
    </w:p>
    <w:p w:rsidR="006712D8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111">
        <w:rPr>
          <w:rFonts w:ascii="Times New Roman" w:hAnsi="Times New Roman"/>
          <w:sz w:val="24"/>
          <w:szCs w:val="24"/>
          <w:u w:val="single"/>
        </w:rPr>
        <w:t>Практическая часть</w:t>
      </w:r>
      <w:r w:rsidRPr="00034A7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задание на выполнение трудовых действий в модельных условиях: 3 задания.</w:t>
      </w:r>
    </w:p>
    <w:p w:rsidR="006712D8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выполнения заданий- 80 мин. </w:t>
      </w:r>
    </w:p>
    <w:p w:rsidR="006712D8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оценки: соответствие выполняемых действий  утвержденному типовому алгоритму действий, а также требованиям нормативных актов, инструктивных и методических документов, регулирующих деятельность по представлению похоронных услуг.</w:t>
      </w:r>
      <w:r w:rsidRPr="00DA7490">
        <w:rPr>
          <w:rFonts w:ascii="Times New Roman" w:hAnsi="Times New Roman"/>
          <w:sz w:val="24"/>
          <w:szCs w:val="24"/>
        </w:rPr>
        <w:t xml:space="preserve"> </w:t>
      </w:r>
    </w:p>
    <w:p w:rsidR="006712D8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Дихотомическая оценка: выполнено/не выполнено.</w:t>
      </w:r>
    </w:p>
    <w:p w:rsidR="006712D8" w:rsidRPr="00512C01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C01">
        <w:rPr>
          <w:rFonts w:ascii="Times New Roman" w:hAnsi="Times New Roman"/>
          <w:sz w:val="24"/>
          <w:szCs w:val="24"/>
          <w:u w:val="single"/>
        </w:rPr>
        <w:t>Задание для оформления портфолио</w:t>
      </w:r>
      <w:r w:rsidRPr="00512C01">
        <w:rPr>
          <w:rFonts w:ascii="Times New Roman" w:hAnsi="Times New Roman"/>
          <w:sz w:val="24"/>
          <w:szCs w:val="24"/>
        </w:rPr>
        <w:t>.</w:t>
      </w:r>
    </w:p>
    <w:p w:rsidR="006712D8" w:rsidRDefault="006712D8" w:rsidP="00297FC9">
      <w:pPr>
        <w:spacing w:after="120" w:line="240" w:lineRule="auto"/>
        <w:rPr>
          <w:rFonts w:ascii="Times New Roman" w:hAnsi="Times New Roman"/>
        </w:rPr>
      </w:pPr>
      <w:r w:rsidRPr="009862A3">
        <w:rPr>
          <w:rFonts w:ascii="Times New Roman" w:hAnsi="Times New Roman"/>
        </w:rPr>
        <w:t>Требования к структуре и оформлению портфолио:</w:t>
      </w:r>
    </w:p>
    <w:p w:rsidR="006712D8" w:rsidRPr="00662240" w:rsidRDefault="006712D8" w:rsidP="00297FC9">
      <w:pPr>
        <w:spacing w:after="120"/>
        <w:rPr>
          <w:rFonts w:ascii="Times New Roman" w:hAnsi="Times New Roman"/>
          <w:u w:val="single"/>
        </w:rPr>
      </w:pPr>
      <w:r w:rsidRPr="00662240">
        <w:rPr>
          <w:rFonts w:ascii="Times New Roman" w:hAnsi="Times New Roman"/>
          <w:u w:val="single"/>
        </w:rPr>
        <w:t>Структура портфолио:</w:t>
      </w:r>
    </w:p>
    <w:p w:rsidR="006712D8" w:rsidRPr="00662240" w:rsidRDefault="006712D8" w:rsidP="00297FC9">
      <w:pPr>
        <w:spacing w:after="0"/>
        <w:jc w:val="both"/>
        <w:rPr>
          <w:rFonts w:ascii="Times New Roman" w:hAnsi="Times New Roman"/>
        </w:rPr>
      </w:pPr>
      <w:r w:rsidRPr="00662240">
        <w:rPr>
          <w:rFonts w:ascii="Times New Roman" w:hAnsi="Times New Roman"/>
        </w:rPr>
        <w:t>1.Титульный лист (форма 1)</w:t>
      </w:r>
    </w:p>
    <w:p w:rsidR="006712D8" w:rsidRPr="00662240" w:rsidRDefault="006712D8" w:rsidP="00297FC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2.Личные данные (анкета, резюме).</w:t>
      </w:r>
    </w:p>
    <w:p w:rsidR="006712D8" w:rsidRPr="00662240" w:rsidRDefault="006712D8" w:rsidP="00297FC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3.Результаты профессиональной деятельности (материалы, демонстрирующие динамику результатов деятельности в подразделениях похоронной организации за последние 3 года)</w:t>
      </w:r>
    </w:p>
    <w:p w:rsidR="006712D8" w:rsidRPr="00662240" w:rsidRDefault="006712D8" w:rsidP="00297FC9">
      <w:pPr>
        <w:pStyle w:val="ListParagraph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4. Совершенствование профессиональной деятельности (повышение квалификации за последние 3 года: предоставление копий документов государственного образца (удостоверений, свидетельств, дипломов и т.д)</w:t>
      </w:r>
    </w:p>
    <w:p w:rsidR="006712D8" w:rsidRPr="004C4A84" w:rsidRDefault="006712D8" w:rsidP="00297FC9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5. Личные достижения (наличие поощрений, наград, грамот и т.д.)</w:t>
      </w:r>
    </w:p>
    <w:p w:rsidR="006712D8" w:rsidRPr="004C4A84" w:rsidRDefault="006712D8" w:rsidP="00297FC9">
      <w:pPr>
        <w:pStyle w:val="ListParagraph"/>
        <w:spacing w:after="0"/>
        <w:ind w:left="0"/>
        <w:rPr>
          <w:rFonts w:ascii="Times New Roman" w:hAnsi="Times New Roman"/>
        </w:rPr>
      </w:pPr>
      <w:r w:rsidRPr="004C4A84">
        <w:rPr>
          <w:rFonts w:ascii="Times New Roman" w:hAnsi="Times New Roman"/>
        </w:rPr>
        <w:t>6.  Дополнительные докумен</w:t>
      </w:r>
      <w:r>
        <w:rPr>
          <w:rFonts w:ascii="Times New Roman" w:hAnsi="Times New Roman"/>
        </w:rPr>
        <w:t>ты (характеристики и др.)</w:t>
      </w:r>
    </w:p>
    <w:p w:rsidR="006712D8" w:rsidRPr="00AF1FF7" w:rsidRDefault="006712D8" w:rsidP="00297FC9">
      <w:p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/>
          <w:color w:val="252525"/>
          <w:u w:val="single"/>
        </w:rPr>
      </w:pPr>
      <w:r w:rsidRPr="00AF1FF7">
        <w:rPr>
          <w:rFonts w:ascii="Times New Roman" w:hAnsi="Times New Roman"/>
          <w:color w:val="000000"/>
          <w:u w:val="single"/>
        </w:rPr>
        <w:t>Требования к оформлению портфолио:</w:t>
      </w:r>
    </w:p>
    <w:p w:rsidR="006712D8" w:rsidRPr="004C4A84" w:rsidRDefault="006712D8" w:rsidP="00297FC9">
      <w:p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/>
          <w:color w:val="252525"/>
        </w:rPr>
      </w:pPr>
      <w:r w:rsidRPr="004C4A84">
        <w:rPr>
          <w:rFonts w:ascii="Times New Roman" w:hAnsi="Times New Roman"/>
        </w:rPr>
        <w:t xml:space="preserve"> Титульный лист, анкета, резюме, перечень документов и материалов, представляемых в портфолио, оформляются в соответствии с образцами в виде текста (шрифт </w:t>
      </w:r>
      <w:r w:rsidRPr="004C4A84">
        <w:rPr>
          <w:rFonts w:ascii="Times New Roman" w:hAnsi="Times New Roman"/>
          <w:lang w:val="en-US"/>
        </w:rPr>
        <w:t>Times</w:t>
      </w:r>
      <w:r w:rsidRPr="004C4A84">
        <w:rPr>
          <w:rFonts w:ascii="Times New Roman" w:hAnsi="Times New Roman"/>
        </w:rPr>
        <w:t xml:space="preserve"> </w:t>
      </w:r>
      <w:r w:rsidRPr="004C4A84">
        <w:rPr>
          <w:rFonts w:ascii="Times New Roman" w:hAnsi="Times New Roman"/>
          <w:lang w:val="en-US"/>
        </w:rPr>
        <w:t>New</w:t>
      </w:r>
      <w:r w:rsidRPr="004C4A84">
        <w:rPr>
          <w:rFonts w:ascii="Times New Roman" w:hAnsi="Times New Roman"/>
        </w:rPr>
        <w:t xml:space="preserve"> </w:t>
      </w:r>
      <w:r w:rsidRPr="004C4A84">
        <w:rPr>
          <w:rFonts w:ascii="Times New Roman" w:hAnsi="Times New Roman"/>
          <w:lang w:val="en-US"/>
        </w:rPr>
        <w:t>Roman</w:t>
      </w:r>
      <w:r w:rsidRPr="004C4A84">
        <w:rPr>
          <w:rFonts w:ascii="Times New Roman" w:hAnsi="Times New Roman"/>
        </w:rPr>
        <w:t>, кегль 14, межстрочный интервал полуторный).</w:t>
      </w:r>
    </w:p>
    <w:p w:rsidR="006712D8" w:rsidRPr="004C4A84" w:rsidRDefault="006712D8" w:rsidP="00297FC9">
      <w:pPr>
        <w:spacing w:after="0"/>
        <w:jc w:val="both"/>
        <w:rPr>
          <w:rFonts w:ascii="Times New Roman" w:hAnsi="Times New Roman"/>
        </w:rPr>
      </w:pPr>
      <w:r w:rsidRPr="004C4A84">
        <w:rPr>
          <w:rFonts w:ascii="Times New Roman" w:hAnsi="Times New Roman"/>
        </w:rPr>
        <w:t>Общий объем портфолио зависит от количества представленных в нем документов и материалов.</w:t>
      </w:r>
    </w:p>
    <w:p w:rsidR="006712D8" w:rsidRPr="004C4A84" w:rsidRDefault="006712D8" w:rsidP="00297FC9">
      <w:pPr>
        <w:spacing w:after="0"/>
        <w:jc w:val="both"/>
        <w:rPr>
          <w:rFonts w:ascii="Times New Roman" w:hAnsi="Times New Roman"/>
        </w:rPr>
      </w:pPr>
      <w:r w:rsidRPr="004C4A84">
        <w:rPr>
          <w:rFonts w:ascii="Times New Roman" w:hAnsi="Times New Roman"/>
        </w:rPr>
        <w:t>Документы представляются в копиях, заверенных руководителем работника, оценка квалификации которого проводится, материалы подписываются самим работником</w:t>
      </w:r>
      <w:r>
        <w:rPr>
          <w:rFonts w:ascii="Times New Roman" w:hAnsi="Times New Roman"/>
        </w:rPr>
        <w:t>.</w:t>
      </w:r>
      <w:r w:rsidRPr="004C4A84">
        <w:rPr>
          <w:rFonts w:ascii="Times New Roman" w:hAnsi="Times New Roman"/>
        </w:rPr>
        <w:t xml:space="preserve">  </w:t>
      </w:r>
    </w:p>
    <w:p w:rsidR="006712D8" w:rsidRPr="004C4A84" w:rsidRDefault="006712D8" w:rsidP="00297FC9">
      <w:pPr>
        <w:spacing w:after="0"/>
        <w:jc w:val="both"/>
        <w:rPr>
          <w:rFonts w:ascii="Times New Roman" w:hAnsi="Times New Roman"/>
        </w:rPr>
      </w:pPr>
      <w:r w:rsidRPr="004C4A84">
        <w:rPr>
          <w:rFonts w:ascii="Times New Roman" w:hAnsi="Times New Roman"/>
        </w:rPr>
        <w:t xml:space="preserve">Подготовленные соискателем  документы и материалы по каждому из показателей вкладываются в файлы  и подшиваются в папку-скоросшиватель. </w:t>
      </w:r>
      <w:r w:rsidRPr="004C4A84">
        <w:rPr>
          <w:rFonts w:ascii="Times New Roman" w:hAnsi="Times New Roman"/>
        </w:rPr>
        <w:tab/>
        <w:t>Набор документов по каждому показателю предваряется разделительным листом, включающим в себя номер и наименование показателя.</w:t>
      </w:r>
      <w:r>
        <w:rPr>
          <w:rFonts w:ascii="Times New Roman" w:hAnsi="Times New Roman"/>
        </w:rPr>
        <w:t xml:space="preserve"> Могут быть представлены фотоматериалы, иллюстрирующие деятельность соискателя (не более 10-12 шт.)</w:t>
      </w:r>
    </w:p>
    <w:p w:rsidR="006712D8" w:rsidRDefault="006712D8" w:rsidP="00297FC9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Типовые вопросы для собеседования по материалам портфолио:</w:t>
      </w:r>
    </w:p>
    <w:p w:rsidR="006712D8" w:rsidRDefault="006712D8" w:rsidP="00297FC9">
      <w:pPr>
        <w:spacing w:after="12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 Основные нормативно-правовые акты, регламентирующие деятельность по предоставлению похоронных услуг.</w:t>
      </w:r>
    </w:p>
    <w:p w:rsidR="006712D8" w:rsidRDefault="006712D8" w:rsidP="00297FC9">
      <w:pPr>
        <w:numPr>
          <w:ilvl w:val="0"/>
          <w:numId w:val="8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Механизм создания и  деятельности городских специализированных служб по вопросам похоронного дела.</w:t>
      </w:r>
    </w:p>
    <w:p w:rsidR="006712D8" w:rsidRDefault="006712D8" w:rsidP="00297FC9">
      <w:pPr>
        <w:numPr>
          <w:ilvl w:val="0"/>
          <w:numId w:val="8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Требования к качеству выполнения работ по погребению.</w:t>
      </w:r>
    </w:p>
    <w:p w:rsidR="006712D8" w:rsidRDefault="006712D8" w:rsidP="00297FC9">
      <w:pPr>
        <w:numPr>
          <w:ilvl w:val="0"/>
          <w:numId w:val="8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Санитарные нормы и правила, предъявляемые к объектам похоронного назначения.</w:t>
      </w:r>
    </w:p>
    <w:p w:rsidR="006712D8" w:rsidRDefault="006712D8" w:rsidP="00297FC9">
      <w:pPr>
        <w:numPr>
          <w:ilvl w:val="0"/>
          <w:numId w:val="8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управления персоналом похоронной организации.</w:t>
      </w:r>
    </w:p>
    <w:p w:rsidR="006712D8" w:rsidRDefault="006712D8" w:rsidP="00297FC9">
      <w:pPr>
        <w:numPr>
          <w:ilvl w:val="0"/>
          <w:numId w:val="8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Основы менеджмента похоронной организации.</w:t>
      </w:r>
    </w:p>
    <w:p w:rsidR="006712D8" w:rsidRDefault="006712D8" w:rsidP="00297FC9">
      <w:pPr>
        <w:numPr>
          <w:ilvl w:val="0"/>
          <w:numId w:val="8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Профессиональная этика и этикет.</w:t>
      </w:r>
    </w:p>
    <w:p w:rsidR="006712D8" w:rsidRPr="00512C01" w:rsidRDefault="006712D8" w:rsidP="00297FC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2C01">
        <w:rPr>
          <w:rFonts w:ascii="Times New Roman" w:hAnsi="Times New Roman"/>
          <w:sz w:val="24"/>
          <w:szCs w:val="24"/>
        </w:rPr>
        <w:t>Критерии оценки: соответствие продуктов, представленных в портфолио (документов, подтверждающих опыт и достижения соискателя),  требованиям к результатам соответствующей 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C01">
        <w:rPr>
          <w:rFonts w:ascii="Times New Roman" w:hAnsi="Times New Roman"/>
          <w:sz w:val="24"/>
          <w:szCs w:val="24"/>
        </w:rPr>
        <w:t>Подлинность представленных  документов и  их полнота</w:t>
      </w:r>
      <w:r>
        <w:rPr>
          <w:rFonts w:ascii="Times New Roman" w:hAnsi="Times New Roman"/>
          <w:sz w:val="24"/>
          <w:szCs w:val="24"/>
        </w:rPr>
        <w:t>.</w:t>
      </w:r>
    </w:p>
    <w:p w:rsidR="006712D8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Default="006712D8" w:rsidP="00297FC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CB1">
        <w:rPr>
          <w:rFonts w:ascii="Times New Roman" w:hAnsi="Times New Roman"/>
          <w:sz w:val="24"/>
          <w:szCs w:val="24"/>
        </w:rPr>
        <w:t>Положительное решение о соответствии квалификации соискателя положениям профессионального стандарта в части трудовой функции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147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Руководство  похоронной организации</w:t>
      </w:r>
      <w:r w:rsidRPr="00DC147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CB1">
        <w:rPr>
          <w:rFonts w:ascii="Times New Roman" w:hAnsi="Times New Roman"/>
          <w:sz w:val="24"/>
          <w:szCs w:val="24"/>
        </w:rPr>
        <w:t xml:space="preserve">принимается при </w:t>
      </w:r>
      <w:r>
        <w:rPr>
          <w:rFonts w:ascii="Times New Roman" w:hAnsi="Times New Roman"/>
          <w:sz w:val="24"/>
          <w:szCs w:val="24"/>
        </w:rPr>
        <w:t xml:space="preserve">получении соискателем по совокупности результатов теоретического не менее 120 баллов и при полном выполнении практического экзаменов.  </w:t>
      </w:r>
    </w:p>
    <w:p w:rsidR="006712D8" w:rsidRPr="00DA7490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AD0D8E" w:rsidRDefault="006712D8" w:rsidP="00297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D0D8E">
        <w:rPr>
          <w:rFonts w:ascii="Times New Roman" w:hAnsi="Times New Roman"/>
          <w:sz w:val="24"/>
          <w:szCs w:val="24"/>
        </w:rPr>
        <w:t xml:space="preserve">   </w:t>
      </w:r>
      <w:r w:rsidRPr="00A74EB6">
        <w:rPr>
          <w:rFonts w:ascii="Times New Roman" w:hAnsi="Times New Roman"/>
          <w:i/>
          <w:sz w:val="24"/>
          <w:szCs w:val="24"/>
        </w:rPr>
        <w:t>Форма участия в профессиональном экзамене</w:t>
      </w:r>
      <w:r w:rsidRPr="00AD0D8E">
        <w:rPr>
          <w:rFonts w:ascii="Times New Roman" w:hAnsi="Times New Roman"/>
          <w:sz w:val="24"/>
          <w:szCs w:val="24"/>
        </w:rPr>
        <w:t>: очная.</w:t>
      </w:r>
    </w:p>
    <w:p w:rsidR="006712D8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EB6">
        <w:rPr>
          <w:rFonts w:ascii="Times New Roman" w:hAnsi="Times New Roman"/>
          <w:i/>
          <w:sz w:val="24"/>
          <w:szCs w:val="24"/>
        </w:rPr>
        <w:t>Срок действия свидетельства о профессиональной квалификации:</w:t>
      </w:r>
      <w:r w:rsidRPr="00034A79">
        <w:rPr>
          <w:rFonts w:ascii="Times New Roman" w:hAnsi="Times New Roman"/>
          <w:sz w:val="24"/>
          <w:szCs w:val="24"/>
        </w:rPr>
        <w:t xml:space="preserve"> 3 года.</w:t>
      </w:r>
    </w:p>
    <w:p w:rsidR="006712D8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297FC9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7FC9">
        <w:rPr>
          <w:rFonts w:ascii="Times New Roman" w:hAnsi="Times New Roman"/>
          <w:b/>
          <w:sz w:val="24"/>
          <w:szCs w:val="24"/>
        </w:rPr>
        <w:t>13. Заместитель директора похоронной организации</w:t>
      </w:r>
    </w:p>
    <w:p w:rsidR="006712D8" w:rsidRPr="00702EC7" w:rsidRDefault="006712D8" w:rsidP="00297FC9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r w:rsidRPr="00702EC7">
        <w:rPr>
          <w:rFonts w:ascii="Times New Roman" w:hAnsi="Times New Roman"/>
          <w:i/>
          <w:sz w:val="24"/>
          <w:szCs w:val="24"/>
        </w:rPr>
        <w:t>Перечень документов, подаваемых вместе с заявлением для прохождения профессионального экзамена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712D8" w:rsidRPr="00034A79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1.Ксерокопия паспорта (1, 2 стр. и прописка).</w:t>
      </w:r>
    </w:p>
    <w:p w:rsidR="006712D8" w:rsidRPr="00034A79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2. Фото 3х4 (2 шт.)</w:t>
      </w:r>
    </w:p>
    <w:p w:rsidR="006712D8" w:rsidRPr="00034A79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3.Ксерокопия документа о высшем профессиональном </w:t>
      </w:r>
      <w:r w:rsidRPr="00034A79">
        <w:rPr>
          <w:rFonts w:ascii="Times New Roman" w:hAnsi="Times New Roman"/>
          <w:sz w:val="24"/>
          <w:szCs w:val="24"/>
        </w:rPr>
        <w:t>образо</w:t>
      </w:r>
      <w:r>
        <w:rPr>
          <w:rFonts w:ascii="Times New Roman" w:hAnsi="Times New Roman"/>
          <w:sz w:val="24"/>
          <w:szCs w:val="24"/>
        </w:rPr>
        <w:t>вании (</w:t>
      </w:r>
      <w:r w:rsidRPr="00034A79">
        <w:rPr>
          <w:rFonts w:ascii="Times New Roman" w:hAnsi="Times New Roman"/>
          <w:sz w:val="24"/>
          <w:szCs w:val="24"/>
        </w:rPr>
        <w:t>диплом)</w:t>
      </w:r>
      <w:r>
        <w:rPr>
          <w:rFonts w:ascii="Times New Roman" w:hAnsi="Times New Roman"/>
          <w:sz w:val="24"/>
          <w:szCs w:val="24"/>
        </w:rPr>
        <w:t xml:space="preserve"> и о дополнительном профессиональном образовании и/или повышении квалификации и /или профессиональной переподготовке (диплом/удостоверение)</w:t>
      </w:r>
    </w:p>
    <w:p w:rsidR="006712D8" w:rsidRPr="00034A79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4.Ксерокопия трудовой книжки и/или других эквивалентных документов подтвержд</w:t>
      </w:r>
      <w:r>
        <w:rPr>
          <w:rFonts w:ascii="Times New Roman" w:hAnsi="Times New Roman"/>
          <w:sz w:val="24"/>
          <w:szCs w:val="24"/>
        </w:rPr>
        <w:t>ающих опыт  работы в структурном подразделении похоронной организации не менее 3-х лет.</w:t>
      </w:r>
    </w:p>
    <w:p w:rsidR="006712D8" w:rsidRPr="00034A79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034A79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34A79">
        <w:rPr>
          <w:rFonts w:ascii="Times New Roman" w:hAnsi="Times New Roman"/>
          <w:i/>
          <w:sz w:val="24"/>
          <w:szCs w:val="24"/>
        </w:rPr>
        <w:t>Комплект заданий, входящих в состав оценочных средств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712D8" w:rsidRPr="00034A79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Наличие теоретической и практической части профессионального экзамена.</w:t>
      </w:r>
    </w:p>
    <w:p w:rsidR="006712D8" w:rsidRPr="00297FC9" w:rsidRDefault="006712D8" w:rsidP="00297FC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  <w:r w:rsidRPr="0056304A">
        <w:rPr>
          <w:sz w:val="24"/>
          <w:szCs w:val="24"/>
        </w:rPr>
        <w:t xml:space="preserve">            </w:t>
      </w:r>
      <w:r w:rsidRPr="0056304A">
        <w:rPr>
          <w:rFonts w:ascii="Times New Roman" w:hAnsi="Times New Roman"/>
          <w:sz w:val="24"/>
          <w:szCs w:val="24"/>
          <w:u w:val="single"/>
        </w:rPr>
        <w:t>Теоретическая часть:</w:t>
      </w:r>
      <w:r w:rsidRPr="0056304A">
        <w:rPr>
          <w:rFonts w:ascii="Times New Roman" w:hAnsi="Times New Roman"/>
          <w:sz w:val="24"/>
          <w:szCs w:val="24"/>
        </w:rPr>
        <w:t xml:space="preserve"> количество заданий с выбором ответа: </w:t>
      </w:r>
      <w:r>
        <w:rPr>
          <w:rFonts w:ascii="Times New Roman" w:hAnsi="Times New Roman"/>
          <w:sz w:val="24"/>
          <w:szCs w:val="24"/>
        </w:rPr>
        <w:t>80</w:t>
      </w:r>
      <w:r w:rsidRPr="0056304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6304A">
        <w:rPr>
          <w:rFonts w:ascii="Times New Roman" w:hAnsi="Times New Roman"/>
          <w:sz w:val="24"/>
          <w:szCs w:val="24"/>
        </w:rPr>
        <w:t>количество заданий на у</w:t>
      </w:r>
      <w:r>
        <w:rPr>
          <w:rFonts w:ascii="Times New Roman" w:hAnsi="Times New Roman"/>
          <w:sz w:val="24"/>
          <w:szCs w:val="24"/>
        </w:rPr>
        <w:t>становление последовательности:4</w:t>
      </w:r>
      <w:r w:rsidRPr="0056304A">
        <w:rPr>
          <w:rFonts w:ascii="Times New Roman" w:hAnsi="Times New Roman"/>
          <w:sz w:val="24"/>
          <w:szCs w:val="24"/>
        </w:rPr>
        <w:t>.</w:t>
      </w:r>
    </w:p>
    <w:p w:rsidR="006712D8" w:rsidRDefault="006712D8" w:rsidP="00297F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Время выполнения теоретического этапа экзамена: 90 мин. </w:t>
      </w:r>
    </w:p>
    <w:p w:rsidR="006712D8" w:rsidRPr="002D197E" w:rsidRDefault="006712D8" w:rsidP="00297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Критерии оценки: правильный ответ-1 балл, неправильный ответ-0 баллов.</w:t>
      </w:r>
    </w:p>
    <w:p w:rsidR="006712D8" w:rsidRPr="002D197E" w:rsidRDefault="006712D8" w:rsidP="00297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И</w:t>
      </w:r>
      <w:r w:rsidRPr="00232F38">
        <w:rPr>
          <w:rFonts w:ascii="Times New Roman" w:hAnsi="Times New Roman"/>
          <w:sz w:val="24"/>
          <w:szCs w:val="24"/>
        </w:rPr>
        <w:t xml:space="preserve">тоговый контроль считается сданным при фактическом количестве набранных баллов не менее   </w:t>
      </w:r>
      <w:r>
        <w:rPr>
          <w:rFonts w:ascii="Times New Roman" w:hAnsi="Times New Roman"/>
          <w:sz w:val="24"/>
          <w:szCs w:val="24"/>
        </w:rPr>
        <w:t>134 (80%).</w:t>
      </w:r>
    </w:p>
    <w:p w:rsidR="006712D8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111">
        <w:rPr>
          <w:rFonts w:ascii="Times New Roman" w:hAnsi="Times New Roman"/>
          <w:sz w:val="24"/>
          <w:szCs w:val="24"/>
          <w:u w:val="single"/>
        </w:rPr>
        <w:t>Практическая часть</w:t>
      </w:r>
      <w:r w:rsidRPr="00034A7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задание на выполнение трудовых действий в модельных условиях: 2 задания.</w:t>
      </w:r>
    </w:p>
    <w:p w:rsidR="006712D8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выполнения заданий- 60 мин. </w:t>
      </w:r>
    </w:p>
    <w:p w:rsidR="006712D8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оценки: соответствие выполняемых действий  утвержденному типовому алгоритму действий, а также требованиям нормативных актов, инструктивных и методических документов, регулирующих деятельность по представлению похоронных услуг.</w:t>
      </w:r>
      <w:r w:rsidRPr="00DA7490">
        <w:rPr>
          <w:rFonts w:ascii="Times New Roman" w:hAnsi="Times New Roman"/>
          <w:sz w:val="24"/>
          <w:szCs w:val="24"/>
        </w:rPr>
        <w:t xml:space="preserve"> </w:t>
      </w:r>
    </w:p>
    <w:p w:rsidR="006712D8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Дихотомическая оценка: выполнено/не выполнено.</w:t>
      </w:r>
    </w:p>
    <w:p w:rsidR="006712D8" w:rsidRPr="00512C01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C01">
        <w:rPr>
          <w:rFonts w:ascii="Times New Roman" w:hAnsi="Times New Roman"/>
          <w:sz w:val="24"/>
          <w:szCs w:val="24"/>
          <w:u w:val="single"/>
        </w:rPr>
        <w:t>Задание для оформления портфолио</w:t>
      </w:r>
      <w:r w:rsidRPr="00512C01">
        <w:rPr>
          <w:rFonts w:ascii="Times New Roman" w:hAnsi="Times New Roman"/>
          <w:sz w:val="24"/>
          <w:szCs w:val="24"/>
        </w:rPr>
        <w:t>.</w:t>
      </w:r>
    </w:p>
    <w:p w:rsidR="006712D8" w:rsidRDefault="006712D8" w:rsidP="00297FC9">
      <w:pPr>
        <w:spacing w:after="120" w:line="240" w:lineRule="auto"/>
        <w:rPr>
          <w:rFonts w:ascii="Times New Roman" w:hAnsi="Times New Roman"/>
        </w:rPr>
      </w:pPr>
      <w:r w:rsidRPr="009862A3">
        <w:rPr>
          <w:rFonts w:ascii="Times New Roman" w:hAnsi="Times New Roman"/>
        </w:rPr>
        <w:t>Требования к структуре и оформлению портфолио:</w:t>
      </w:r>
    </w:p>
    <w:p w:rsidR="006712D8" w:rsidRPr="00662240" w:rsidRDefault="006712D8" w:rsidP="00297FC9">
      <w:pPr>
        <w:spacing w:after="120"/>
        <w:rPr>
          <w:rFonts w:ascii="Times New Roman" w:hAnsi="Times New Roman"/>
          <w:u w:val="single"/>
        </w:rPr>
      </w:pPr>
      <w:r w:rsidRPr="00662240">
        <w:rPr>
          <w:rFonts w:ascii="Times New Roman" w:hAnsi="Times New Roman"/>
          <w:u w:val="single"/>
        </w:rPr>
        <w:t>Структура портфолио:</w:t>
      </w:r>
    </w:p>
    <w:p w:rsidR="006712D8" w:rsidRPr="00662240" w:rsidRDefault="006712D8" w:rsidP="00297FC9">
      <w:pPr>
        <w:spacing w:after="0"/>
        <w:jc w:val="both"/>
        <w:rPr>
          <w:rFonts w:ascii="Times New Roman" w:hAnsi="Times New Roman"/>
        </w:rPr>
      </w:pPr>
      <w:r w:rsidRPr="00662240">
        <w:rPr>
          <w:rFonts w:ascii="Times New Roman" w:hAnsi="Times New Roman"/>
        </w:rPr>
        <w:t>1.Титульный лист (форма 1)</w:t>
      </w:r>
    </w:p>
    <w:p w:rsidR="006712D8" w:rsidRPr="00662240" w:rsidRDefault="006712D8" w:rsidP="00297FC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2.Личные данные (анкета, резюме).</w:t>
      </w:r>
    </w:p>
    <w:p w:rsidR="006712D8" w:rsidRPr="00662240" w:rsidRDefault="006712D8" w:rsidP="00297FC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3.Результаты профессиональной деятельности (материалы, демонстрирующие динамику результатов деятельности в подразделениях похоронной организации за последние 3 года)</w:t>
      </w:r>
    </w:p>
    <w:p w:rsidR="006712D8" w:rsidRPr="00662240" w:rsidRDefault="006712D8" w:rsidP="00297FC9">
      <w:pPr>
        <w:pStyle w:val="ListParagraph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4. Совершенствование профессиональной деятельности (повышение квалификации за последние 3 года: предоставление копий документов государственного образца (удостоверений, свидетельств, дипломов и т.д)</w:t>
      </w:r>
    </w:p>
    <w:p w:rsidR="006712D8" w:rsidRPr="004C4A84" w:rsidRDefault="006712D8" w:rsidP="00297FC9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5. Личные достижения (наличие поощрений, наград, грамот и т.д.)</w:t>
      </w:r>
    </w:p>
    <w:p w:rsidR="006712D8" w:rsidRPr="004C4A84" w:rsidRDefault="006712D8" w:rsidP="00297FC9">
      <w:pPr>
        <w:pStyle w:val="ListParagraph"/>
        <w:spacing w:after="0"/>
        <w:ind w:left="0"/>
        <w:rPr>
          <w:rFonts w:ascii="Times New Roman" w:hAnsi="Times New Roman"/>
        </w:rPr>
      </w:pPr>
      <w:r w:rsidRPr="004C4A84">
        <w:rPr>
          <w:rFonts w:ascii="Times New Roman" w:hAnsi="Times New Roman"/>
        </w:rPr>
        <w:t>6.  Дополнительные докумен</w:t>
      </w:r>
      <w:r>
        <w:rPr>
          <w:rFonts w:ascii="Times New Roman" w:hAnsi="Times New Roman"/>
        </w:rPr>
        <w:t>ты (характеристики и др.)</w:t>
      </w:r>
    </w:p>
    <w:p w:rsidR="006712D8" w:rsidRPr="00AF1FF7" w:rsidRDefault="006712D8" w:rsidP="00297FC9">
      <w:p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/>
          <w:color w:val="252525"/>
          <w:u w:val="single"/>
        </w:rPr>
      </w:pPr>
      <w:r w:rsidRPr="00AF1FF7">
        <w:rPr>
          <w:rFonts w:ascii="Times New Roman" w:hAnsi="Times New Roman"/>
          <w:color w:val="000000"/>
          <w:u w:val="single"/>
        </w:rPr>
        <w:t>Требования к оформлению портфолио:</w:t>
      </w:r>
    </w:p>
    <w:p w:rsidR="006712D8" w:rsidRPr="004C4A84" w:rsidRDefault="006712D8" w:rsidP="00297FC9">
      <w:p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/>
          <w:color w:val="252525"/>
        </w:rPr>
      </w:pPr>
      <w:r w:rsidRPr="004C4A84">
        <w:rPr>
          <w:rFonts w:ascii="Times New Roman" w:hAnsi="Times New Roman"/>
        </w:rPr>
        <w:t xml:space="preserve"> Титульный лист, анкета, резюме, перечень документов и материалов, представляемых в портфолио, оформляются в соответствии с образцами в виде текста (шрифт </w:t>
      </w:r>
      <w:r w:rsidRPr="004C4A84">
        <w:rPr>
          <w:rFonts w:ascii="Times New Roman" w:hAnsi="Times New Roman"/>
          <w:lang w:val="en-US"/>
        </w:rPr>
        <w:t>Times</w:t>
      </w:r>
      <w:r w:rsidRPr="004C4A84">
        <w:rPr>
          <w:rFonts w:ascii="Times New Roman" w:hAnsi="Times New Roman"/>
        </w:rPr>
        <w:t xml:space="preserve"> </w:t>
      </w:r>
      <w:r w:rsidRPr="004C4A84">
        <w:rPr>
          <w:rFonts w:ascii="Times New Roman" w:hAnsi="Times New Roman"/>
          <w:lang w:val="en-US"/>
        </w:rPr>
        <w:t>New</w:t>
      </w:r>
      <w:r w:rsidRPr="004C4A84">
        <w:rPr>
          <w:rFonts w:ascii="Times New Roman" w:hAnsi="Times New Roman"/>
        </w:rPr>
        <w:t xml:space="preserve"> </w:t>
      </w:r>
      <w:r w:rsidRPr="004C4A84">
        <w:rPr>
          <w:rFonts w:ascii="Times New Roman" w:hAnsi="Times New Roman"/>
          <w:lang w:val="en-US"/>
        </w:rPr>
        <w:t>Roman</w:t>
      </w:r>
      <w:r w:rsidRPr="004C4A84">
        <w:rPr>
          <w:rFonts w:ascii="Times New Roman" w:hAnsi="Times New Roman"/>
        </w:rPr>
        <w:t>, кегль 14, межстрочный интервал полуторный).</w:t>
      </w:r>
    </w:p>
    <w:p w:rsidR="006712D8" w:rsidRPr="004C4A84" w:rsidRDefault="006712D8" w:rsidP="00297FC9">
      <w:pPr>
        <w:spacing w:after="0"/>
        <w:jc w:val="both"/>
        <w:rPr>
          <w:rFonts w:ascii="Times New Roman" w:hAnsi="Times New Roman"/>
        </w:rPr>
      </w:pPr>
      <w:r w:rsidRPr="004C4A84">
        <w:rPr>
          <w:rFonts w:ascii="Times New Roman" w:hAnsi="Times New Roman"/>
        </w:rPr>
        <w:t>Общий объем портфолио зависит от количества представленных в нем документов и материалов.</w:t>
      </w:r>
    </w:p>
    <w:p w:rsidR="006712D8" w:rsidRPr="004C4A84" w:rsidRDefault="006712D8" w:rsidP="00297FC9">
      <w:pPr>
        <w:spacing w:after="0"/>
        <w:jc w:val="both"/>
        <w:rPr>
          <w:rFonts w:ascii="Times New Roman" w:hAnsi="Times New Roman"/>
        </w:rPr>
      </w:pPr>
      <w:r w:rsidRPr="004C4A84">
        <w:rPr>
          <w:rFonts w:ascii="Times New Roman" w:hAnsi="Times New Roman"/>
        </w:rPr>
        <w:t>Документы представляются в копиях, заверенных руководителем работника, оценка квалификации которого проводится, материалы подписываются самим работником</w:t>
      </w:r>
      <w:r>
        <w:rPr>
          <w:rFonts w:ascii="Times New Roman" w:hAnsi="Times New Roman"/>
        </w:rPr>
        <w:t>.</w:t>
      </w:r>
      <w:r w:rsidRPr="004C4A84">
        <w:rPr>
          <w:rFonts w:ascii="Times New Roman" w:hAnsi="Times New Roman"/>
        </w:rPr>
        <w:t xml:space="preserve">  </w:t>
      </w:r>
    </w:p>
    <w:p w:rsidR="006712D8" w:rsidRPr="004C4A84" w:rsidRDefault="006712D8" w:rsidP="00297FC9">
      <w:pPr>
        <w:spacing w:after="0"/>
        <w:jc w:val="both"/>
        <w:rPr>
          <w:rFonts w:ascii="Times New Roman" w:hAnsi="Times New Roman"/>
        </w:rPr>
      </w:pPr>
      <w:r w:rsidRPr="004C4A84">
        <w:rPr>
          <w:rFonts w:ascii="Times New Roman" w:hAnsi="Times New Roman"/>
        </w:rPr>
        <w:t xml:space="preserve">Подготовленные соискателем  документы и материалы по каждому из показателей вкладываются в файлы  и подшиваются в папку-скоросшиватель. </w:t>
      </w:r>
      <w:r w:rsidRPr="004C4A84">
        <w:rPr>
          <w:rFonts w:ascii="Times New Roman" w:hAnsi="Times New Roman"/>
        </w:rPr>
        <w:tab/>
        <w:t>Набор документов по каждому показателю предваряется разделительным листом, включающим в себя номер и наименование показателя.</w:t>
      </w:r>
      <w:r>
        <w:rPr>
          <w:rFonts w:ascii="Times New Roman" w:hAnsi="Times New Roman"/>
        </w:rPr>
        <w:t xml:space="preserve"> Могут быть представлены фотоматериалы, иллюстрирующие деятельность соискателя (не более 10-12 шт.)</w:t>
      </w:r>
    </w:p>
    <w:p w:rsidR="006712D8" w:rsidRDefault="006712D8" w:rsidP="00297FC9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Типовые вопросы для собеседования по материалам портфолио:</w:t>
      </w:r>
    </w:p>
    <w:p w:rsidR="006712D8" w:rsidRDefault="006712D8" w:rsidP="0079323C">
      <w:pPr>
        <w:numPr>
          <w:ilvl w:val="0"/>
          <w:numId w:val="9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Основные нормативно-правовые акты, регламентирующие деятельность по предоставлению похоронных услуг.</w:t>
      </w:r>
    </w:p>
    <w:p w:rsidR="006712D8" w:rsidRDefault="006712D8" w:rsidP="0079323C">
      <w:pPr>
        <w:numPr>
          <w:ilvl w:val="0"/>
          <w:numId w:val="9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Механизм создания и  деятельности городских специализированных служб по вопросам похоронного дела.</w:t>
      </w:r>
    </w:p>
    <w:p w:rsidR="006712D8" w:rsidRDefault="006712D8" w:rsidP="0079323C">
      <w:pPr>
        <w:numPr>
          <w:ilvl w:val="0"/>
          <w:numId w:val="9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Требования охраны труда, пожарной безопасности и личной гигиены.</w:t>
      </w:r>
    </w:p>
    <w:p w:rsidR="006712D8" w:rsidRDefault="006712D8" w:rsidP="0079323C">
      <w:pPr>
        <w:numPr>
          <w:ilvl w:val="0"/>
          <w:numId w:val="9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Санитарные нормы и правила, предъявляемые к объектам похоронного назначения.</w:t>
      </w:r>
    </w:p>
    <w:p w:rsidR="006712D8" w:rsidRDefault="006712D8" w:rsidP="0079323C">
      <w:pPr>
        <w:numPr>
          <w:ilvl w:val="0"/>
          <w:numId w:val="9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захоронения и обрядов, связанных с вероисповеданием.</w:t>
      </w:r>
    </w:p>
    <w:p w:rsidR="006712D8" w:rsidRDefault="006712D8" w:rsidP="0079323C">
      <w:pPr>
        <w:numPr>
          <w:ilvl w:val="0"/>
          <w:numId w:val="9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управления персоналом похоронной организации.</w:t>
      </w:r>
    </w:p>
    <w:p w:rsidR="006712D8" w:rsidRDefault="006712D8" w:rsidP="0079323C">
      <w:pPr>
        <w:numPr>
          <w:ilvl w:val="0"/>
          <w:numId w:val="9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Планирование и мониторинг деятельности похоронной организации.</w:t>
      </w:r>
    </w:p>
    <w:p w:rsidR="006712D8" w:rsidRDefault="006712D8" w:rsidP="0079323C">
      <w:pPr>
        <w:numPr>
          <w:ilvl w:val="0"/>
          <w:numId w:val="9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Профессиональная этика и этикет.</w:t>
      </w:r>
    </w:p>
    <w:p w:rsidR="006712D8" w:rsidRPr="00512C01" w:rsidRDefault="006712D8" w:rsidP="00297FC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2C01">
        <w:rPr>
          <w:rFonts w:ascii="Times New Roman" w:hAnsi="Times New Roman"/>
          <w:sz w:val="24"/>
          <w:szCs w:val="24"/>
        </w:rPr>
        <w:t>Критерии оценки: соответствие продуктов, представленных в портфолио (документов, подтверждающих опыт и достижения соискателя),  требованиям к результатам соответствующей 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C01">
        <w:rPr>
          <w:rFonts w:ascii="Times New Roman" w:hAnsi="Times New Roman"/>
          <w:sz w:val="24"/>
          <w:szCs w:val="24"/>
        </w:rPr>
        <w:t>Подлинность представленных  документов и  их полнота</w:t>
      </w:r>
      <w:r>
        <w:rPr>
          <w:rFonts w:ascii="Times New Roman" w:hAnsi="Times New Roman"/>
          <w:sz w:val="24"/>
          <w:szCs w:val="24"/>
        </w:rPr>
        <w:t>.</w:t>
      </w:r>
    </w:p>
    <w:p w:rsidR="006712D8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Default="006712D8" w:rsidP="00297FC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CB1">
        <w:rPr>
          <w:rFonts w:ascii="Times New Roman" w:hAnsi="Times New Roman"/>
          <w:sz w:val="24"/>
          <w:szCs w:val="24"/>
        </w:rPr>
        <w:t>Положительное решение о соответствии квалификации соискателя положениям профессионального стандарта в части трудовой функции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147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Руководство  похоронной организации</w:t>
      </w:r>
      <w:r w:rsidRPr="00DC147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CB1">
        <w:rPr>
          <w:rFonts w:ascii="Times New Roman" w:hAnsi="Times New Roman"/>
          <w:sz w:val="24"/>
          <w:szCs w:val="24"/>
        </w:rPr>
        <w:t xml:space="preserve">принимается при </w:t>
      </w:r>
      <w:r>
        <w:rPr>
          <w:rFonts w:ascii="Times New Roman" w:hAnsi="Times New Roman"/>
          <w:sz w:val="24"/>
          <w:szCs w:val="24"/>
        </w:rPr>
        <w:t xml:space="preserve">получении соискателем по совокупности результатов теоретического не менее 134 баллов и при полном выполнении практического экзаменов.  </w:t>
      </w:r>
    </w:p>
    <w:p w:rsidR="006712D8" w:rsidRPr="00DA7490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AD0D8E" w:rsidRDefault="006712D8" w:rsidP="00297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D0D8E">
        <w:rPr>
          <w:rFonts w:ascii="Times New Roman" w:hAnsi="Times New Roman"/>
          <w:sz w:val="24"/>
          <w:szCs w:val="24"/>
        </w:rPr>
        <w:t xml:space="preserve">   </w:t>
      </w:r>
      <w:r w:rsidRPr="00A74EB6">
        <w:rPr>
          <w:rFonts w:ascii="Times New Roman" w:hAnsi="Times New Roman"/>
          <w:i/>
          <w:sz w:val="24"/>
          <w:szCs w:val="24"/>
        </w:rPr>
        <w:t>Форма участия в профессиональном экзамене</w:t>
      </w:r>
      <w:r w:rsidRPr="00AD0D8E">
        <w:rPr>
          <w:rFonts w:ascii="Times New Roman" w:hAnsi="Times New Roman"/>
          <w:sz w:val="24"/>
          <w:szCs w:val="24"/>
        </w:rPr>
        <w:t>: очная.</w:t>
      </w:r>
    </w:p>
    <w:p w:rsidR="006712D8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EB6">
        <w:rPr>
          <w:rFonts w:ascii="Times New Roman" w:hAnsi="Times New Roman"/>
          <w:i/>
          <w:sz w:val="24"/>
          <w:szCs w:val="24"/>
        </w:rPr>
        <w:t>Срок действия свидетельства о профессиональной квалификации:</w:t>
      </w:r>
      <w:r w:rsidRPr="00034A79">
        <w:rPr>
          <w:rFonts w:ascii="Times New Roman" w:hAnsi="Times New Roman"/>
          <w:sz w:val="24"/>
          <w:szCs w:val="24"/>
        </w:rPr>
        <w:t xml:space="preserve"> 3 года.</w:t>
      </w:r>
    </w:p>
    <w:p w:rsidR="006712D8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3F2439" w:rsidRDefault="006712D8" w:rsidP="00297FC9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 Главный инженер похоронной организации.</w:t>
      </w:r>
    </w:p>
    <w:p w:rsidR="006712D8" w:rsidRPr="00702EC7" w:rsidRDefault="006712D8" w:rsidP="0079323C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r w:rsidRPr="00702EC7">
        <w:rPr>
          <w:rFonts w:ascii="Times New Roman" w:hAnsi="Times New Roman"/>
          <w:i/>
          <w:sz w:val="24"/>
          <w:szCs w:val="24"/>
        </w:rPr>
        <w:t>Перечень документов, подаваемых вместе с заявлением для прохождения профессионального экзамена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712D8" w:rsidRPr="00034A79" w:rsidRDefault="006712D8" w:rsidP="0079323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1.Ксерокопия паспорта (1, 2 стр. и прописка).</w:t>
      </w:r>
    </w:p>
    <w:p w:rsidR="006712D8" w:rsidRPr="00034A79" w:rsidRDefault="006712D8" w:rsidP="0079323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2. Фото 3х4 (2 шт.)</w:t>
      </w:r>
    </w:p>
    <w:p w:rsidR="006712D8" w:rsidRPr="00034A79" w:rsidRDefault="006712D8" w:rsidP="0079323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3.Ксерокопия документа о высшем профессиональном </w:t>
      </w:r>
      <w:r w:rsidRPr="00034A79">
        <w:rPr>
          <w:rFonts w:ascii="Times New Roman" w:hAnsi="Times New Roman"/>
          <w:sz w:val="24"/>
          <w:szCs w:val="24"/>
        </w:rPr>
        <w:t>образо</w:t>
      </w:r>
      <w:r>
        <w:rPr>
          <w:rFonts w:ascii="Times New Roman" w:hAnsi="Times New Roman"/>
          <w:sz w:val="24"/>
          <w:szCs w:val="24"/>
        </w:rPr>
        <w:t>вании (</w:t>
      </w:r>
      <w:r w:rsidRPr="00034A79">
        <w:rPr>
          <w:rFonts w:ascii="Times New Roman" w:hAnsi="Times New Roman"/>
          <w:sz w:val="24"/>
          <w:szCs w:val="24"/>
        </w:rPr>
        <w:t>диплом)</w:t>
      </w:r>
      <w:r>
        <w:rPr>
          <w:rFonts w:ascii="Times New Roman" w:hAnsi="Times New Roman"/>
          <w:sz w:val="24"/>
          <w:szCs w:val="24"/>
        </w:rPr>
        <w:t xml:space="preserve"> и о дополнительном профессиональном образовании и/или повышении квалификации и /или профессиональной переподготовке (диплом/удостоверение)</w:t>
      </w:r>
    </w:p>
    <w:p w:rsidR="006712D8" w:rsidRPr="00034A79" w:rsidRDefault="006712D8" w:rsidP="0079323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4.Ксерокопия трудовой книжки и/или других эквивалентных документов подтвержд</w:t>
      </w:r>
      <w:r>
        <w:rPr>
          <w:rFonts w:ascii="Times New Roman" w:hAnsi="Times New Roman"/>
          <w:sz w:val="24"/>
          <w:szCs w:val="24"/>
        </w:rPr>
        <w:t>ающих опыт  работы в структурном подразделении похоронной организации не менее 3-х лет.</w:t>
      </w:r>
    </w:p>
    <w:p w:rsidR="006712D8" w:rsidRPr="00034A79" w:rsidRDefault="006712D8" w:rsidP="0079323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034A79" w:rsidRDefault="006712D8" w:rsidP="0079323C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34A79">
        <w:rPr>
          <w:rFonts w:ascii="Times New Roman" w:hAnsi="Times New Roman"/>
          <w:i/>
          <w:sz w:val="24"/>
          <w:szCs w:val="24"/>
        </w:rPr>
        <w:t>Комплект заданий, входящих в состав оценочных средств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712D8" w:rsidRPr="00034A79" w:rsidRDefault="006712D8" w:rsidP="0079323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79">
        <w:rPr>
          <w:rFonts w:ascii="Times New Roman" w:hAnsi="Times New Roman"/>
          <w:sz w:val="24"/>
          <w:szCs w:val="24"/>
        </w:rPr>
        <w:t>Наличие теоретической и практической части профессионального экзамена.</w:t>
      </w:r>
    </w:p>
    <w:p w:rsidR="006712D8" w:rsidRPr="00297FC9" w:rsidRDefault="006712D8" w:rsidP="0079323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  <w:r w:rsidRPr="0056304A">
        <w:rPr>
          <w:sz w:val="24"/>
          <w:szCs w:val="24"/>
        </w:rPr>
        <w:t xml:space="preserve">            </w:t>
      </w:r>
      <w:r w:rsidRPr="0056304A">
        <w:rPr>
          <w:rFonts w:ascii="Times New Roman" w:hAnsi="Times New Roman"/>
          <w:sz w:val="24"/>
          <w:szCs w:val="24"/>
          <w:u w:val="single"/>
        </w:rPr>
        <w:t>Теоретическая часть:</w:t>
      </w:r>
      <w:r w:rsidRPr="0056304A">
        <w:rPr>
          <w:rFonts w:ascii="Times New Roman" w:hAnsi="Times New Roman"/>
          <w:sz w:val="24"/>
          <w:szCs w:val="24"/>
        </w:rPr>
        <w:t xml:space="preserve"> количество заданий с выбором ответа: </w:t>
      </w:r>
      <w:r>
        <w:rPr>
          <w:rFonts w:ascii="Times New Roman" w:hAnsi="Times New Roman"/>
          <w:sz w:val="24"/>
          <w:szCs w:val="24"/>
        </w:rPr>
        <w:t>60.</w:t>
      </w:r>
    </w:p>
    <w:p w:rsidR="006712D8" w:rsidRDefault="006712D8" w:rsidP="007932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Время выполнения теоретического этапа экзамена: 60 мин. </w:t>
      </w:r>
    </w:p>
    <w:p w:rsidR="006712D8" w:rsidRPr="002D197E" w:rsidRDefault="006712D8" w:rsidP="007932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Критерии оценки: правильный ответ-1 балл, неправильный ответ-0 баллов.</w:t>
      </w:r>
    </w:p>
    <w:p w:rsidR="006712D8" w:rsidRPr="002D197E" w:rsidRDefault="006712D8" w:rsidP="007932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И</w:t>
      </w:r>
      <w:r w:rsidRPr="00232F38">
        <w:rPr>
          <w:rFonts w:ascii="Times New Roman" w:hAnsi="Times New Roman"/>
          <w:sz w:val="24"/>
          <w:szCs w:val="24"/>
        </w:rPr>
        <w:t xml:space="preserve">тоговый контроль считается сданным при фактическом количестве набранных баллов не менее  </w:t>
      </w:r>
      <w:r>
        <w:rPr>
          <w:rFonts w:ascii="Times New Roman" w:hAnsi="Times New Roman"/>
          <w:sz w:val="24"/>
          <w:szCs w:val="24"/>
        </w:rPr>
        <w:t>63</w:t>
      </w:r>
      <w:r w:rsidRPr="00232F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(80%).</w:t>
      </w:r>
    </w:p>
    <w:p w:rsidR="006712D8" w:rsidRDefault="006712D8" w:rsidP="0079323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111">
        <w:rPr>
          <w:rFonts w:ascii="Times New Roman" w:hAnsi="Times New Roman"/>
          <w:sz w:val="24"/>
          <w:szCs w:val="24"/>
          <w:u w:val="single"/>
        </w:rPr>
        <w:t>Практическая часть</w:t>
      </w:r>
      <w:r w:rsidRPr="00034A7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задание на выполнение трудовых действий в модельных условиях: 4 задания.</w:t>
      </w:r>
    </w:p>
    <w:p w:rsidR="006712D8" w:rsidRDefault="006712D8" w:rsidP="0079323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выполнения задания- 20 мин. </w:t>
      </w:r>
    </w:p>
    <w:p w:rsidR="006712D8" w:rsidRDefault="006712D8" w:rsidP="0079323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оценки: соответствие выполняемых действий  утвержденному типовому алгоритму действий, а также требованиям нормативных актов, инструктивных и методических документов, регулирующих деятельность по представлению похоронных услуг.</w:t>
      </w:r>
      <w:r w:rsidRPr="00DA7490">
        <w:rPr>
          <w:rFonts w:ascii="Times New Roman" w:hAnsi="Times New Roman"/>
          <w:sz w:val="24"/>
          <w:szCs w:val="24"/>
        </w:rPr>
        <w:t xml:space="preserve"> </w:t>
      </w:r>
    </w:p>
    <w:p w:rsidR="006712D8" w:rsidRDefault="006712D8" w:rsidP="0079323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Дихотомическая оценка: выполнено/не выполнено.</w:t>
      </w:r>
    </w:p>
    <w:p w:rsidR="006712D8" w:rsidRPr="00512C01" w:rsidRDefault="006712D8" w:rsidP="0079323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C01">
        <w:rPr>
          <w:rFonts w:ascii="Times New Roman" w:hAnsi="Times New Roman"/>
          <w:sz w:val="24"/>
          <w:szCs w:val="24"/>
          <w:u w:val="single"/>
        </w:rPr>
        <w:t>Задание для оформления портфолио</w:t>
      </w:r>
      <w:r w:rsidRPr="00512C01">
        <w:rPr>
          <w:rFonts w:ascii="Times New Roman" w:hAnsi="Times New Roman"/>
          <w:sz w:val="24"/>
          <w:szCs w:val="24"/>
        </w:rPr>
        <w:t>.</w:t>
      </w:r>
    </w:p>
    <w:p w:rsidR="006712D8" w:rsidRDefault="006712D8" w:rsidP="0079323C">
      <w:pPr>
        <w:spacing w:after="120" w:line="240" w:lineRule="auto"/>
        <w:rPr>
          <w:rFonts w:ascii="Times New Roman" w:hAnsi="Times New Roman"/>
        </w:rPr>
      </w:pPr>
      <w:r w:rsidRPr="009862A3">
        <w:rPr>
          <w:rFonts w:ascii="Times New Roman" w:hAnsi="Times New Roman"/>
        </w:rPr>
        <w:t>Требования к структуре и оформлению портфолио:</w:t>
      </w:r>
    </w:p>
    <w:p w:rsidR="006712D8" w:rsidRPr="00662240" w:rsidRDefault="006712D8" w:rsidP="0079323C">
      <w:pPr>
        <w:spacing w:after="120"/>
        <w:rPr>
          <w:rFonts w:ascii="Times New Roman" w:hAnsi="Times New Roman"/>
          <w:u w:val="single"/>
        </w:rPr>
      </w:pPr>
      <w:r w:rsidRPr="00662240">
        <w:rPr>
          <w:rFonts w:ascii="Times New Roman" w:hAnsi="Times New Roman"/>
          <w:u w:val="single"/>
        </w:rPr>
        <w:t>Структура портфолио:</w:t>
      </w:r>
    </w:p>
    <w:p w:rsidR="006712D8" w:rsidRPr="00662240" w:rsidRDefault="006712D8" w:rsidP="0079323C">
      <w:pPr>
        <w:spacing w:after="0"/>
        <w:jc w:val="both"/>
        <w:rPr>
          <w:rFonts w:ascii="Times New Roman" w:hAnsi="Times New Roman"/>
        </w:rPr>
      </w:pPr>
      <w:r w:rsidRPr="00662240">
        <w:rPr>
          <w:rFonts w:ascii="Times New Roman" w:hAnsi="Times New Roman"/>
        </w:rPr>
        <w:t>1.Титульный лист (форма 1)</w:t>
      </w:r>
    </w:p>
    <w:p w:rsidR="006712D8" w:rsidRPr="00662240" w:rsidRDefault="006712D8" w:rsidP="0079323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2.Личные данные (анкета, резюме).</w:t>
      </w:r>
    </w:p>
    <w:p w:rsidR="006712D8" w:rsidRPr="00662240" w:rsidRDefault="006712D8" w:rsidP="0079323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3.Результаты профессиональной деятельности (материалы, демонстрирующие динамику результатов деятельности в подразделениях похоронной организации за последние 3 года)</w:t>
      </w:r>
    </w:p>
    <w:p w:rsidR="006712D8" w:rsidRPr="00662240" w:rsidRDefault="006712D8" w:rsidP="0079323C">
      <w:pPr>
        <w:pStyle w:val="ListParagraph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4. Совершенствование профессиональной деятельности (повышение квалификации за последние 3 года: предоставление копий документов государственного образца (удостоверений, свидетельств, дипломов и т.д)</w:t>
      </w:r>
    </w:p>
    <w:p w:rsidR="006712D8" w:rsidRPr="004C4A84" w:rsidRDefault="006712D8" w:rsidP="0079323C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5. Личные достижения (наличие поощрений, наград, грамот и т.д.)</w:t>
      </w:r>
    </w:p>
    <w:p w:rsidR="006712D8" w:rsidRPr="004C4A84" w:rsidRDefault="006712D8" w:rsidP="0079323C">
      <w:pPr>
        <w:pStyle w:val="ListParagraph"/>
        <w:spacing w:after="0"/>
        <w:ind w:left="0"/>
        <w:rPr>
          <w:rFonts w:ascii="Times New Roman" w:hAnsi="Times New Roman"/>
        </w:rPr>
      </w:pPr>
      <w:r w:rsidRPr="004C4A84">
        <w:rPr>
          <w:rFonts w:ascii="Times New Roman" w:hAnsi="Times New Roman"/>
        </w:rPr>
        <w:t>6.  Дополнительные докумен</w:t>
      </w:r>
      <w:r>
        <w:rPr>
          <w:rFonts w:ascii="Times New Roman" w:hAnsi="Times New Roman"/>
        </w:rPr>
        <w:t>ты (характеристики и др.)</w:t>
      </w:r>
    </w:p>
    <w:p w:rsidR="006712D8" w:rsidRPr="00AF1FF7" w:rsidRDefault="006712D8" w:rsidP="0079323C">
      <w:p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/>
          <w:color w:val="252525"/>
          <w:u w:val="single"/>
        </w:rPr>
      </w:pPr>
      <w:r w:rsidRPr="00AF1FF7">
        <w:rPr>
          <w:rFonts w:ascii="Times New Roman" w:hAnsi="Times New Roman"/>
          <w:color w:val="000000"/>
          <w:u w:val="single"/>
        </w:rPr>
        <w:t>Требования к оформлению портфолио:</w:t>
      </w:r>
    </w:p>
    <w:p w:rsidR="006712D8" w:rsidRPr="004C4A84" w:rsidRDefault="006712D8" w:rsidP="0079323C">
      <w:p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/>
          <w:color w:val="252525"/>
        </w:rPr>
      </w:pPr>
      <w:r w:rsidRPr="004C4A84">
        <w:rPr>
          <w:rFonts w:ascii="Times New Roman" w:hAnsi="Times New Roman"/>
        </w:rPr>
        <w:t xml:space="preserve"> Титульный лист, анкета, резюме, перечень документов и материалов, представляемых в портфолио, оформляются в соответствии с образцами в виде текста (шрифт </w:t>
      </w:r>
      <w:r w:rsidRPr="004C4A84">
        <w:rPr>
          <w:rFonts w:ascii="Times New Roman" w:hAnsi="Times New Roman"/>
          <w:lang w:val="en-US"/>
        </w:rPr>
        <w:t>Times</w:t>
      </w:r>
      <w:r w:rsidRPr="004C4A84">
        <w:rPr>
          <w:rFonts w:ascii="Times New Roman" w:hAnsi="Times New Roman"/>
        </w:rPr>
        <w:t xml:space="preserve"> </w:t>
      </w:r>
      <w:r w:rsidRPr="004C4A84">
        <w:rPr>
          <w:rFonts w:ascii="Times New Roman" w:hAnsi="Times New Roman"/>
          <w:lang w:val="en-US"/>
        </w:rPr>
        <w:t>New</w:t>
      </w:r>
      <w:r w:rsidRPr="004C4A84">
        <w:rPr>
          <w:rFonts w:ascii="Times New Roman" w:hAnsi="Times New Roman"/>
        </w:rPr>
        <w:t xml:space="preserve"> </w:t>
      </w:r>
      <w:r w:rsidRPr="004C4A84">
        <w:rPr>
          <w:rFonts w:ascii="Times New Roman" w:hAnsi="Times New Roman"/>
          <w:lang w:val="en-US"/>
        </w:rPr>
        <w:t>Roman</w:t>
      </w:r>
      <w:r w:rsidRPr="004C4A84">
        <w:rPr>
          <w:rFonts w:ascii="Times New Roman" w:hAnsi="Times New Roman"/>
        </w:rPr>
        <w:t>, кегль 14, межстрочный интервал полуторный).</w:t>
      </w:r>
    </w:p>
    <w:p w:rsidR="006712D8" w:rsidRPr="004C4A84" w:rsidRDefault="006712D8" w:rsidP="0079323C">
      <w:pPr>
        <w:spacing w:after="0"/>
        <w:jc w:val="both"/>
        <w:rPr>
          <w:rFonts w:ascii="Times New Roman" w:hAnsi="Times New Roman"/>
        </w:rPr>
      </w:pPr>
      <w:r w:rsidRPr="004C4A84">
        <w:rPr>
          <w:rFonts w:ascii="Times New Roman" w:hAnsi="Times New Roman"/>
        </w:rPr>
        <w:t>Общий объем портфолио зависит от количества представленных в нем документов и материалов.</w:t>
      </w:r>
    </w:p>
    <w:p w:rsidR="006712D8" w:rsidRPr="004C4A84" w:rsidRDefault="006712D8" w:rsidP="0079323C">
      <w:pPr>
        <w:spacing w:after="0"/>
        <w:jc w:val="both"/>
        <w:rPr>
          <w:rFonts w:ascii="Times New Roman" w:hAnsi="Times New Roman"/>
        </w:rPr>
      </w:pPr>
      <w:r w:rsidRPr="004C4A84">
        <w:rPr>
          <w:rFonts w:ascii="Times New Roman" w:hAnsi="Times New Roman"/>
        </w:rPr>
        <w:t>Документы представляются в копиях, заверенных руководителем работника, оценка квалификации которого проводится, материалы подписываются самим работником</w:t>
      </w:r>
      <w:r>
        <w:rPr>
          <w:rFonts w:ascii="Times New Roman" w:hAnsi="Times New Roman"/>
        </w:rPr>
        <w:t>.</w:t>
      </w:r>
      <w:r w:rsidRPr="004C4A84">
        <w:rPr>
          <w:rFonts w:ascii="Times New Roman" w:hAnsi="Times New Roman"/>
        </w:rPr>
        <w:t xml:space="preserve">  </w:t>
      </w:r>
    </w:p>
    <w:p w:rsidR="006712D8" w:rsidRPr="004C4A84" w:rsidRDefault="006712D8" w:rsidP="0079323C">
      <w:pPr>
        <w:spacing w:after="0"/>
        <w:jc w:val="both"/>
        <w:rPr>
          <w:rFonts w:ascii="Times New Roman" w:hAnsi="Times New Roman"/>
        </w:rPr>
      </w:pPr>
      <w:r w:rsidRPr="004C4A84">
        <w:rPr>
          <w:rFonts w:ascii="Times New Roman" w:hAnsi="Times New Roman"/>
        </w:rPr>
        <w:t xml:space="preserve">Подготовленные соискателем  документы и материалы по каждому из показателей вкладываются в файлы  и подшиваются в папку-скоросшиватель. </w:t>
      </w:r>
      <w:r w:rsidRPr="004C4A84">
        <w:rPr>
          <w:rFonts w:ascii="Times New Roman" w:hAnsi="Times New Roman"/>
        </w:rPr>
        <w:tab/>
        <w:t>Набор документов по каждому показателю предваряется разделительным листом, включающим в себя номер и наименование показателя.</w:t>
      </w:r>
      <w:r>
        <w:rPr>
          <w:rFonts w:ascii="Times New Roman" w:hAnsi="Times New Roman"/>
        </w:rPr>
        <w:t xml:space="preserve"> Могут быть представлены фотоматериалы, иллюстрирующие деятельность соискателя (не более 10-12 шт.)</w:t>
      </w:r>
    </w:p>
    <w:p w:rsidR="006712D8" w:rsidRDefault="006712D8" w:rsidP="0079323C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Типовые вопросы для собеседования по материалам портфолио:</w:t>
      </w:r>
    </w:p>
    <w:p w:rsidR="006712D8" w:rsidRDefault="006712D8" w:rsidP="00BF00EB">
      <w:pPr>
        <w:numPr>
          <w:ilvl w:val="0"/>
          <w:numId w:val="1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Требования охраны труда при работе с ручным инструментом и механизированным оборудованием.</w:t>
      </w:r>
    </w:p>
    <w:p w:rsidR="006712D8" w:rsidRDefault="006712D8" w:rsidP="00BF00EB">
      <w:pPr>
        <w:numPr>
          <w:ilvl w:val="0"/>
          <w:numId w:val="1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Правила пожарной безопасности.</w:t>
      </w:r>
    </w:p>
    <w:p w:rsidR="006712D8" w:rsidRDefault="006712D8" w:rsidP="00BF00EB">
      <w:pPr>
        <w:numPr>
          <w:ilvl w:val="0"/>
          <w:numId w:val="1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Системы газораспределения, газопотребления, водоснабжения и электроснабжения.</w:t>
      </w:r>
    </w:p>
    <w:p w:rsidR="006712D8" w:rsidRDefault="006712D8" w:rsidP="00BF00EB">
      <w:pPr>
        <w:numPr>
          <w:ilvl w:val="0"/>
          <w:numId w:val="1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Санитарные нормы и правила, предъявляемые к объектам похоронного назначения.</w:t>
      </w:r>
    </w:p>
    <w:p w:rsidR="006712D8" w:rsidRDefault="006712D8" w:rsidP="00BF00EB">
      <w:pPr>
        <w:numPr>
          <w:ilvl w:val="0"/>
          <w:numId w:val="1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управления персоналом похоронной организации.</w:t>
      </w:r>
    </w:p>
    <w:p w:rsidR="006712D8" w:rsidRDefault="006712D8" w:rsidP="00BF00EB">
      <w:pPr>
        <w:numPr>
          <w:ilvl w:val="0"/>
          <w:numId w:val="1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Основы менеджмента похоронной организации.</w:t>
      </w:r>
    </w:p>
    <w:p w:rsidR="006712D8" w:rsidRDefault="006712D8" w:rsidP="00BF00EB">
      <w:pPr>
        <w:numPr>
          <w:ilvl w:val="0"/>
          <w:numId w:val="1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Обучение и аттестация персонала.</w:t>
      </w:r>
    </w:p>
    <w:p w:rsidR="006712D8" w:rsidRDefault="006712D8" w:rsidP="00BF00EB">
      <w:pPr>
        <w:numPr>
          <w:ilvl w:val="0"/>
          <w:numId w:val="1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Промышленная безопасность.</w:t>
      </w:r>
    </w:p>
    <w:p w:rsidR="006712D8" w:rsidRDefault="006712D8" w:rsidP="00BF00EB">
      <w:pPr>
        <w:numPr>
          <w:ilvl w:val="0"/>
          <w:numId w:val="1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Правила обезвреживания и уничтожения отходов биологического и органического происхождения.</w:t>
      </w:r>
    </w:p>
    <w:p w:rsidR="006712D8" w:rsidRPr="00512C01" w:rsidRDefault="006712D8" w:rsidP="0079323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2C01">
        <w:rPr>
          <w:rFonts w:ascii="Times New Roman" w:hAnsi="Times New Roman"/>
          <w:sz w:val="24"/>
          <w:szCs w:val="24"/>
        </w:rPr>
        <w:t>Критерии оценки: соответствие продуктов, представленных в портфолио (документов, подтверждающих опыт и достижения соискателя),  требованиям к результатам соответствующей 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C01">
        <w:rPr>
          <w:rFonts w:ascii="Times New Roman" w:hAnsi="Times New Roman"/>
          <w:sz w:val="24"/>
          <w:szCs w:val="24"/>
        </w:rPr>
        <w:t>Подлинность представленных  документов и  их полнота</w:t>
      </w:r>
      <w:r>
        <w:rPr>
          <w:rFonts w:ascii="Times New Roman" w:hAnsi="Times New Roman"/>
          <w:sz w:val="24"/>
          <w:szCs w:val="24"/>
        </w:rPr>
        <w:t>.</w:t>
      </w:r>
    </w:p>
    <w:p w:rsidR="006712D8" w:rsidRDefault="006712D8" w:rsidP="0079323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Default="006712D8" w:rsidP="0079323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CB1">
        <w:rPr>
          <w:rFonts w:ascii="Times New Roman" w:hAnsi="Times New Roman"/>
          <w:sz w:val="24"/>
          <w:szCs w:val="24"/>
        </w:rPr>
        <w:t xml:space="preserve">Положительное решение о соответствии квалификации соискателя положениям профессионального стандарта в части трудовой </w:t>
      </w:r>
      <w:r w:rsidRPr="00BF00EB">
        <w:rPr>
          <w:rFonts w:ascii="Times New Roman" w:hAnsi="Times New Roman"/>
          <w:sz w:val="24"/>
          <w:szCs w:val="24"/>
        </w:rPr>
        <w:t>функции «Организационно-техническое обеспечение деятельности похоронной организации»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CB1">
        <w:rPr>
          <w:rFonts w:ascii="Times New Roman" w:hAnsi="Times New Roman"/>
          <w:sz w:val="24"/>
          <w:szCs w:val="24"/>
        </w:rPr>
        <w:t xml:space="preserve">принимается при </w:t>
      </w:r>
      <w:r>
        <w:rPr>
          <w:rFonts w:ascii="Times New Roman" w:hAnsi="Times New Roman"/>
          <w:sz w:val="24"/>
          <w:szCs w:val="24"/>
        </w:rPr>
        <w:t xml:space="preserve">получении соискателем по совокупности результатов теоретического не менее  63 баллов и при полном выполнении практического экзаменов.  </w:t>
      </w:r>
    </w:p>
    <w:p w:rsidR="006712D8" w:rsidRPr="00DA7490" w:rsidRDefault="006712D8" w:rsidP="0079323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AD0D8E" w:rsidRDefault="006712D8" w:rsidP="00793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D0D8E">
        <w:rPr>
          <w:rFonts w:ascii="Times New Roman" w:hAnsi="Times New Roman"/>
          <w:sz w:val="24"/>
          <w:szCs w:val="24"/>
        </w:rPr>
        <w:t xml:space="preserve">   </w:t>
      </w:r>
      <w:r w:rsidRPr="00A74EB6">
        <w:rPr>
          <w:rFonts w:ascii="Times New Roman" w:hAnsi="Times New Roman"/>
          <w:i/>
          <w:sz w:val="24"/>
          <w:szCs w:val="24"/>
        </w:rPr>
        <w:t>Форма участия в профессиональном экзамене</w:t>
      </w:r>
      <w:r w:rsidRPr="00AD0D8E">
        <w:rPr>
          <w:rFonts w:ascii="Times New Roman" w:hAnsi="Times New Roman"/>
          <w:sz w:val="24"/>
          <w:szCs w:val="24"/>
        </w:rPr>
        <w:t>: очная.</w:t>
      </w:r>
    </w:p>
    <w:p w:rsidR="006712D8" w:rsidRDefault="006712D8" w:rsidP="0079323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EB6">
        <w:rPr>
          <w:rFonts w:ascii="Times New Roman" w:hAnsi="Times New Roman"/>
          <w:i/>
          <w:sz w:val="24"/>
          <w:szCs w:val="24"/>
        </w:rPr>
        <w:t>Срок действия свидетельства о профессиональной квалификации:</w:t>
      </w:r>
      <w:r w:rsidRPr="00034A79">
        <w:rPr>
          <w:rFonts w:ascii="Times New Roman" w:hAnsi="Times New Roman"/>
          <w:sz w:val="24"/>
          <w:szCs w:val="24"/>
        </w:rPr>
        <w:t xml:space="preserve"> 3 года.</w:t>
      </w:r>
    </w:p>
    <w:p w:rsidR="006712D8" w:rsidRDefault="006712D8" w:rsidP="0079323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512C01" w:rsidRDefault="006712D8" w:rsidP="009C6F02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sectPr w:rsidR="006712D8" w:rsidRPr="00512C01" w:rsidSect="0005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2DE9"/>
    <w:multiLevelType w:val="hybridMultilevel"/>
    <w:tmpl w:val="D6E6B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E70AD8"/>
    <w:multiLevelType w:val="hybridMultilevel"/>
    <w:tmpl w:val="78A616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CD65F7"/>
    <w:multiLevelType w:val="hybridMultilevel"/>
    <w:tmpl w:val="1C320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CC3EC9"/>
    <w:multiLevelType w:val="hybridMultilevel"/>
    <w:tmpl w:val="5FDCD4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28590D"/>
    <w:multiLevelType w:val="hybridMultilevel"/>
    <w:tmpl w:val="47806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F9716B"/>
    <w:multiLevelType w:val="hybridMultilevel"/>
    <w:tmpl w:val="D6900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A035E2"/>
    <w:multiLevelType w:val="hybridMultilevel"/>
    <w:tmpl w:val="95E29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5A1B14"/>
    <w:multiLevelType w:val="hybridMultilevel"/>
    <w:tmpl w:val="54082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E7F75BA"/>
    <w:multiLevelType w:val="hybridMultilevel"/>
    <w:tmpl w:val="252A0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9361AC0"/>
    <w:multiLevelType w:val="hybridMultilevel"/>
    <w:tmpl w:val="DE7A7AC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F304477"/>
    <w:multiLevelType w:val="hybridMultilevel"/>
    <w:tmpl w:val="A1CA5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08268B5"/>
    <w:multiLevelType w:val="hybridMultilevel"/>
    <w:tmpl w:val="0EA63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5B3"/>
    <w:rsid w:val="00031251"/>
    <w:rsid w:val="00034A79"/>
    <w:rsid w:val="00046A76"/>
    <w:rsid w:val="000552DB"/>
    <w:rsid w:val="0008189D"/>
    <w:rsid w:val="0018651F"/>
    <w:rsid w:val="001A63C3"/>
    <w:rsid w:val="00232F38"/>
    <w:rsid w:val="002801A9"/>
    <w:rsid w:val="00297FC9"/>
    <w:rsid w:val="002D197E"/>
    <w:rsid w:val="002E4FC2"/>
    <w:rsid w:val="003112A5"/>
    <w:rsid w:val="003F2439"/>
    <w:rsid w:val="0048770B"/>
    <w:rsid w:val="004B2742"/>
    <w:rsid w:val="004B5FEB"/>
    <w:rsid w:val="004C4A84"/>
    <w:rsid w:val="00512C01"/>
    <w:rsid w:val="005207C1"/>
    <w:rsid w:val="0056304A"/>
    <w:rsid w:val="00662240"/>
    <w:rsid w:val="006712D8"/>
    <w:rsid w:val="00677F2E"/>
    <w:rsid w:val="006876D1"/>
    <w:rsid w:val="00702EC7"/>
    <w:rsid w:val="0079323C"/>
    <w:rsid w:val="00795A9E"/>
    <w:rsid w:val="00830CFD"/>
    <w:rsid w:val="008345B3"/>
    <w:rsid w:val="008A5635"/>
    <w:rsid w:val="00905CDA"/>
    <w:rsid w:val="00945CB1"/>
    <w:rsid w:val="00967141"/>
    <w:rsid w:val="009862A3"/>
    <w:rsid w:val="009B610C"/>
    <w:rsid w:val="009C6F02"/>
    <w:rsid w:val="00A240BA"/>
    <w:rsid w:val="00A26D65"/>
    <w:rsid w:val="00A74EB6"/>
    <w:rsid w:val="00AD0D8E"/>
    <w:rsid w:val="00AE2FEC"/>
    <w:rsid w:val="00AF1FF7"/>
    <w:rsid w:val="00BD28CF"/>
    <w:rsid w:val="00BF00EB"/>
    <w:rsid w:val="00BF0BE6"/>
    <w:rsid w:val="00C80FFC"/>
    <w:rsid w:val="00CE06C8"/>
    <w:rsid w:val="00D36111"/>
    <w:rsid w:val="00D64D5E"/>
    <w:rsid w:val="00DA7490"/>
    <w:rsid w:val="00DC147E"/>
    <w:rsid w:val="00DF0E17"/>
    <w:rsid w:val="00E66DBB"/>
    <w:rsid w:val="00ED0AB4"/>
    <w:rsid w:val="00F34604"/>
    <w:rsid w:val="00F4430F"/>
    <w:rsid w:val="00FD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2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45B3"/>
    <w:pPr>
      <w:ind w:left="720"/>
      <w:contextualSpacing/>
    </w:pPr>
  </w:style>
  <w:style w:type="table" w:styleId="TableGrid">
    <w:name w:val="Table Grid"/>
    <w:basedOn w:val="TableNormal"/>
    <w:uiPriority w:val="99"/>
    <w:rsid w:val="00702EC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</TotalTime>
  <Pages>18</Pages>
  <Words>7032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2016-11-29T08:19:00Z</dcterms:created>
  <dcterms:modified xsi:type="dcterms:W3CDTF">2017-02-16T16:21:00Z</dcterms:modified>
</cp:coreProperties>
</file>